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43" w:rsidRDefault="00801A43" w:rsidP="00105F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Сарапульского сельсовета Мошковского района Новосибирской области информирует о возможности предоставления </w:t>
      </w:r>
      <w:r w:rsidRPr="000F03B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аренду земельного участка, расположенного по адресу: Новосибирская область, Мошковский район, с. Сарапулка, ул. Ленина, дом 3а, общей площадью 1500 кв.м., категория земель – земли населенных пунктов, разрешенное использование – для ведения личного подсобного хозяйства.</w:t>
      </w:r>
    </w:p>
    <w:p w:rsidR="00801A43" w:rsidRDefault="00801A43" w:rsidP="00105F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аренды земельного участка.</w:t>
      </w:r>
    </w:p>
    <w:p w:rsidR="00801A43" w:rsidRPr="004B350C" w:rsidRDefault="00801A43" w:rsidP="001106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50C"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принимаются </w:t>
      </w:r>
      <w:r>
        <w:rPr>
          <w:rFonts w:ascii="Times New Roman" w:hAnsi="Times New Roman"/>
          <w:sz w:val="28"/>
          <w:szCs w:val="28"/>
        </w:rPr>
        <w:t xml:space="preserve">на бумажном носителе по установленной форме </w:t>
      </w:r>
      <w:r w:rsidRPr="004B350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мая</w:t>
      </w:r>
      <w:r w:rsidRPr="004B350C">
        <w:rPr>
          <w:rFonts w:ascii="Times New Roman" w:hAnsi="Times New Roman"/>
          <w:sz w:val="28"/>
          <w:szCs w:val="28"/>
        </w:rPr>
        <w:t xml:space="preserve"> 2016 года по </w:t>
      </w:r>
      <w:r>
        <w:rPr>
          <w:rFonts w:ascii="Times New Roman" w:hAnsi="Times New Roman"/>
          <w:sz w:val="28"/>
          <w:szCs w:val="28"/>
        </w:rPr>
        <w:t>27июня</w:t>
      </w:r>
      <w:r w:rsidRPr="004B350C">
        <w:rPr>
          <w:rFonts w:ascii="Times New Roman" w:hAnsi="Times New Roman"/>
          <w:sz w:val="28"/>
          <w:szCs w:val="28"/>
        </w:rPr>
        <w:t xml:space="preserve"> 2016 года в приемное время (понедельник, вторник, пятница с 08:00 до 13:00 часов) по адресу: Новосибирская область, Мошковский район, р.п. Мошково, ул. Советская, 9, каб. 102, тел. (8-383-48) 21-230.</w:t>
      </w:r>
    </w:p>
    <w:p w:rsidR="00801A43" w:rsidRPr="004B350C" w:rsidRDefault="00801A43" w:rsidP="001106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50C">
        <w:rPr>
          <w:rFonts w:ascii="Times New Roman" w:hAnsi="Times New Roman"/>
          <w:sz w:val="28"/>
          <w:szCs w:val="28"/>
        </w:rPr>
        <w:t>Со схемой расположения земельн</w:t>
      </w:r>
      <w:r>
        <w:rPr>
          <w:rFonts w:ascii="Times New Roman" w:hAnsi="Times New Roman"/>
          <w:sz w:val="28"/>
          <w:szCs w:val="28"/>
        </w:rPr>
        <w:t>ого</w:t>
      </w:r>
      <w:r w:rsidRPr="004B350C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4B350C">
        <w:rPr>
          <w:rFonts w:ascii="Times New Roman" w:hAnsi="Times New Roman"/>
          <w:sz w:val="28"/>
          <w:szCs w:val="28"/>
        </w:rPr>
        <w:t xml:space="preserve"> можно ознакомиться в приемное время (понедельник, вторник, пятница с 08:00 до 13:00 часов) по адресу: Новосибирская область, Мошковский район, р.п. Мошково, ул. Советская, 9, каб. 102, тел. (8-383-48) 21-230.</w:t>
      </w:r>
    </w:p>
    <w:p w:rsidR="00801A43" w:rsidRPr="00755A17" w:rsidRDefault="00801A43" w:rsidP="00755A17">
      <w:pPr>
        <w:jc w:val="both"/>
        <w:rPr>
          <w:rFonts w:ascii="Times New Roman" w:hAnsi="Times New Roman"/>
          <w:sz w:val="28"/>
          <w:szCs w:val="28"/>
        </w:rPr>
      </w:pPr>
    </w:p>
    <w:sectPr w:rsidR="00801A43" w:rsidRPr="00755A17" w:rsidSect="0095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FF6"/>
    <w:rsid w:val="000C7F53"/>
    <w:rsid w:val="000F03B1"/>
    <w:rsid w:val="00105FE3"/>
    <w:rsid w:val="0011061F"/>
    <w:rsid w:val="001E05CE"/>
    <w:rsid w:val="00274AA1"/>
    <w:rsid w:val="002E071B"/>
    <w:rsid w:val="00344F51"/>
    <w:rsid w:val="003B4693"/>
    <w:rsid w:val="00483F03"/>
    <w:rsid w:val="004A1DEF"/>
    <w:rsid w:val="004B350C"/>
    <w:rsid w:val="004B4639"/>
    <w:rsid w:val="004C4E5A"/>
    <w:rsid w:val="005333C5"/>
    <w:rsid w:val="00551830"/>
    <w:rsid w:val="00653A60"/>
    <w:rsid w:val="00755A17"/>
    <w:rsid w:val="007E15DE"/>
    <w:rsid w:val="00801A43"/>
    <w:rsid w:val="008310BF"/>
    <w:rsid w:val="00885155"/>
    <w:rsid w:val="008E2AF3"/>
    <w:rsid w:val="00920F8B"/>
    <w:rsid w:val="00955B5B"/>
    <w:rsid w:val="009E5F26"/>
    <w:rsid w:val="00A039D5"/>
    <w:rsid w:val="00AE01FC"/>
    <w:rsid w:val="00AF76EF"/>
    <w:rsid w:val="00AF7FF6"/>
    <w:rsid w:val="00D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5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181</Words>
  <Characters>1033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2016-05-23T05:47:00Z</cp:lastPrinted>
  <dcterms:created xsi:type="dcterms:W3CDTF">2015-07-02T03:43:00Z</dcterms:created>
  <dcterms:modified xsi:type="dcterms:W3CDTF">2016-05-24T05:40:00Z</dcterms:modified>
</cp:coreProperties>
</file>