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821" w:rsidRPr="0039537B" w:rsidRDefault="009F4821" w:rsidP="004346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39537B">
        <w:rPr>
          <w:rFonts w:ascii="Times New Roman" w:hAnsi="Times New Roman"/>
          <w:b/>
          <w:sz w:val="28"/>
          <w:szCs w:val="28"/>
        </w:rPr>
        <w:t>АДМИНИСТРАЦИЯ САРАПУЛЬСКОГО  СЕЛЬСОВЕТА</w:t>
      </w:r>
    </w:p>
    <w:p w:rsidR="009F4821" w:rsidRPr="0039537B" w:rsidRDefault="009F4821" w:rsidP="004346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9537B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39537B">
        <w:rPr>
          <w:rFonts w:ascii="Times New Roman" w:hAnsi="Times New Roman"/>
          <w:b/>
          <w:sz w:val="28"/>
          <w:szCs w:val="28"/>
        </w:rPr>
        <w:t>МОШКОВСКОГО РАЙОНА НОВОСИБИРСКОЙ ОБЛАСТИ</w:t>
      </w:r>
    </w:p>
    <w:p w:rsidR="009F4821" w:rsidRPr="0039537B" w:rsidRDefault="009F4821" w:rsidP="004346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4821" w:rsidRPr="0039537B" w:rsidRDefault="009F4821" w:rsidP="004346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9537B"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39537B">
        <w:rPr>
          <w:rFonts w:ascii="Times New Roman" w:hAnsi="Times New Roman"/>
          <w:b/>
          <w:sz w:val="28"/>
          <w:szCs w:val="28"/>
        </w:rPr>
        <w:t xml:space="preserve"> ПОСТАНОВЛЕНИЕ</w:t>
      </w:r>
    </w:p>
    <w:p w:rsidR="009F4821" w:rsidRPr="0039537B" w:rsidRDefault="009F4821" w:rsidP="004346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4821" w:rsidRDefault="009F4821" w:rsidP="004346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16.12.2013  года                                                                             № 233</w:t>
      </w:r>
    </w:p>
    <w:p w:rsidR="009F4821" w:rsidRDefault="009F4821" w:rsidP="004346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821" w:rsidRDefault="009F4821" w:rsidP="004346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821" w:rsidRPr="00AF63F1" w:rsidRDefault="009F4821" w:rsidP="004346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63F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Об утверждении</w:t>
      </w:r>
      <w:r w:rsidRPr="00AF63F1">
        <w:rPr>
          <w:rFonts w:ascii="Times New Roman" w:hAnsi="Times New Roman"/>
          <w:sz w:val="28"/>
          <w:szCs w:val="28"/>
        </w:rPr>
        <w:t xml:space="preserve">  План</w:t>
      </w:r>
      <w:r>
        <w:rPr>
          <w:rFonts w:ascii="Times New Roman" w:hAnsi="Times New Roman"/>
          <w:sz w:val="28"/>
          <w:szCs w:val="28"/>
        </w:rPr>
        <w:t>а-графика</w:t>
      </w:r>
      <w:r w:rsidRPr="00AF63F1">
        <w:rPr>
          <w:rFonts w:ascii="Times New Roman" w:hAnsi="Times New Roman"/>
          <w:sz w:val="28"/>
          <w:szCs w:val="28"/>
        </w:rPr>
        <w:t xml:space="preserve"> внесения изменений в административные регламенты предоставления муниципальных услуг</w:t>
      </w:r>
    </w:p>
    <w:p w:rsidR="009F4821" w:rsidRDefault="009F4821" w:rsidP="004346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63F1">
        <w:rPr>
          <w:rFonts w:ascii="Times New Roman" w:hAnsi="Times New Roman"/>
          <w:sz w:val="28"/>
          <w:szCs w:val="28"/>
        </w:rPr>
        <w:t>в части сокращения максимального срока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по администрации Сарапульского сельсовета Мошковского района Новосибирской области </w:t>
      </w:r>
    </w:p>
    <w:p w:rsidR="009F4821" w:rsidRDefault="009F4821" w:rsidP="00AF63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821" w:rsidRDefault="009F4821" w:rsidP="00AF63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821" w:rsidRDefault="009F4821" w:rsidP="00AF63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821" w:rsidRDefault="009F4821" w:rsidP="00AF63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Во исполнение подпункта «д» пункта 1 Указа Президента Российской Федерации от 07.05.2012 года № 601 «Об основных направлениях совершенствования системы государственного управления»</w:t>
      </w:r>
    </w:p>
    <w:p w:rsidR="009F4821" w:rsidRPr="0039537B" w:rsidRDefault="009F4821" w:rsidP="00AF63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9537B">
        <w:rPr>
          <w:rFonts w:ascii="Times New Roman" w:hAnsi="Times New Roman"/>
          <w:b/>
          <w:sz w:val="28"/>
          <w:szCs w:val="28"/>
        </w:rPr>
        <w:t>ПОСТАНОВЛЯЮ:</w:t>
      </w:r>
    </w:p>
    <w:p w:rsidR="009F4821" w:rsidRPr="00AF63F1" w:rsidRDefault="009F4821" w:rsidP="00AF63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Утвердить  </w:t>
      </w:r>
      <w:r w:rsidRPr="00AF63F1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>-графика</w:t>
      </w:r>
      <w:r w:rsidRPr="00AF63F1">
        <w:rPr>
          <w:rFonts w:ascii="Times New Roman" w:hAnsi="Times New Roman"/>
          <w:sz w:val="28"/>
          <w:szCs w:val="28"/>
        </w:rPr>
        <w:t xml:space="preserve"> внесения изменени</w:t>
      </w:r>
      <w:r>
        <w:rPr>
          <w:rFonts w:ascii="Times New Roman" w:hAnsi="Times New Roman"/>
          <w:sz w:val="28"/>
          <w:szCs w:val="28"/>
        </w:rPr>
        <w:t xml:space="preserve">й в административные регламенты </w:t>
      </w:r>
      <w:r w:rsidRPr="00AF63F1">
        <w:rPr>
          <w:rFonts w:ascii="Times New Roman" w:hAnsi="Times New Roman"/>
          <w:sz w:val="28"/>
          <w:szCs w:val="28"/>
        </w:rPr>
        <w:t>предоставления муниципальных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63F1">
        <w:rPr>
          <w:rFonts w:ascii="Times New Roman" w:hAnsi="Times New Roman"/>
          <w:sz w:val="28"/>
          <w:szCs w:val="28"/>
        </w:rPr>
        <w:t>в части сокращения максимального срока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, согласно приложения.</w:t>
      </w:r>
    </w:p>
    <w:p w:rsidR="009F4821" w:rsidRPr="00AF63F1" w:rsidRDefault="009F4821" w:rsidP="00AF63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821" w:rsidRDefault="009F4821" w:rsidP="004346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821" w:rsidRDefault="009F4821" w:rsidP="004346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821" w:rsidRDefault="009F4821" w:rsidP="004346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821" w:rsidRDefault="009F4821" w:rsidP="004346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821" w:rsidRDefault="009F4821" w:rsidP="004346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821" w:rsidRDefault="009F4821" w:rsidP="004346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821" w:rsidRDefault="009F4821" w:rsidP="004346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Сарапульского сельсовета</w:t>
      </w:r>
    </w:p>
    <w:p w:rsidR="009F4821" w:rsidRDefault="009F4821" w:rsidP="004346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Мошковского района</w:t>
      </w:r>
    </w:p>
    <w:p w:rsidR="009F4821" w:rsidRPr="00AF63F1" w:rsidRDefault="009F4821" w:rsidP="004346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В.А.Ишутин</w:t>
      </w:r>
      <w:r w:rsidRPr="00AF63F1">
        <w:rPr>
          <w:rFonts w:ascii="Times New Roman" w:hAnsi="Times New Roman"/>
          <w:sz w:val="28"/>
          <w:szCs w:val="28"/>
        </w:rPr>
        <w:t xml:space="preserve">     </w:t>
      </w:r>
    </w:p>
    <w:p w:rsidR="009F4821" w:rsidRDefault="009F4821" w:rsidP="007046EE">
      <w:pPr>
        <w:spacing w:after="0" w:line="240" w:lineRule="auto"/>
        <w:ind w:firstLine="9923"/>
        <w:jc w:val="center"/>
        <w:rPr>
          <w:rFonts w:ascii="Times New Roman" w:hAnsi="Times New Roman"/>
          <w:sz w:val="28"/>
          <w:szCs w:val="28"/>
        </w:rPr>
      </w:pPr>
    </w:p>
    <w:p w:rsidR="009F4821" w:rsidRDefault="009F4821" w:rsidP="007046EE">
      <w:pPr>
        <w:spacing w:after="0" w:line="240" w:lineRule="auto"/>
        <w:ind w:firstLine="9923"/>
        <w:jc w:val="center"/>
        <w:rPr>
          <w:rFonts w:ascii="Times New Roman" w:hAnsi="Times New Roman"/>
          <w:sz w:val="28"/>
          <w:szCs w:val="28"/>
        </w:rPr>
      </w:pPr>
    </w:p>
    <w:p w:rsidR="009F4821" w:rsidRDefault="009F4821" w:rsidP="007046EE">
      <w:pPr>
        <w:spacing w:after="0" w:line="240" w:lineRule="auto"/>
        <w:ind w:firstLine="9923"/>
        <w:jc w:val="center"/>
        <w:rPr>
          <w:rFonts w:ascii="Times New Roman" w:hAnsi="Times New Roman"/>
          <w:sz w:val="28"/>
          <w:szCs w:val="28"/>
        </w:rPr>
      </w:pPr>
    </w:p>
    <w:p w:rsidR="009F4821" w:rsidRDefault="009F4821" w:rsidP="007046EE">
      <w:pPr>
        <w:spacing w:after="0" w:line="240" w:lineRule="auto"/>
        <w:ind w:firstLine="9923"/>
        <w:jc w:val="center"/>
        <w:rPr>
          <w:rFonts w:ascii="Times New Roman" w:hAnsi="Times New Roman"/>
          <w:sz w:val="28"/>
          <w:szCs w:val="28"/>
        </w:rPr>
      </w:pPr>
    </w:p>
    <w:p w:rsidR="009F4821" w:rsidRDefault="009F4821" w:rsidP="0039537B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</w:p>
    <w:p w:rsidR="009F4821" w:rsidRDefault="009F4821" w:rsidP="007046EE">
      <w:pPr>
        <w:spacing w:after="0" w:line="240" w:lineRule="auto"/>
        <w:ind w:firstLine="9923"/>
        <w:jc w:val="center"/>
        <w:rPr>
          <w:rFonts w:ascii="Times New Roman" w:hAnsi="Times New Roman"/>
          <w:sz w:val="28"/>
          <w:szCs w:val="28"/>
        </w:rPr>
      </w:pPr>
    </w:p>
    <w:p w:rsidR="009F4821" w:rsidRDefault="009F4821" w:rsidP="007046EE">
      <w:pPr>
        <w:spacing w:after="0" w:line="240" w:lineRule="auto"/>
        <w:ind w:firstLine="9923"/>
        <w:jc w:val="center"/>
        <w:rPr>
          <w:rFonts w:ascii="Times New Roman" w:hAnsi="Times New Roman"/>
          <w:sz w:val="28"/>
          <w:szCs w:val="28"/>
        </w:rPr>
      </w:pPr>
    </w:p>
    <w:p w:rsidR="009F4821" w:rsidRDefault="009F4821" w:rsidP="0039537B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</w:p>
    <w:p w:rsidR="009F4821" w:rsidRDefault="009F4821" w:rsidP="0039537B">
      <w:pPr>
        <w:spacing w:after="0" w:line="240" w:lineRule="auto"/>
        <w:rPr>
          <w:rFonts w:ascii="Times New Roman" w:hAnsi="Times New Roman"/>
          <w:sz w:val="28"/>
          <w:szCs w:val="28"/>
        </w:rPr>
        <w:sectPr w:rsidR="009F4821" w:rsidSect="00AF63F1">
          <w:headerReference w:type="default" r:id="rId7"/>
          <w:pgSz w:w="11906" w:h="16838"/>
          <w:pgMar w:top="1134" w:right="746" w:bottom="1134" w:left="1440" w:header="709" w:footer="709" w:gutter="0"/>
          <w:cols w:space="708"/>
          <w:titlePg/>
          <w:docGrid w:linePitch="360"/>
        </w:sectPr>
      </w:pPr>
    </w:p>
    <w:p w:rsidR="009F4821" w:rsidRDefault="009F4821" w:rsidP="003953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00356A">
        <w:rPr>
          <w:rFonts w:ascii="Times New Roman" w:hAnsi="Times New Roman"/>
          <w:sz w:val="28"/>
          <w:szCs w:val="28"/>
        </w:rPr>
        <w:t>ПРИЛОЖЕНИЕ</w:t>
      </w:r>
    </w:p>
    <w:p w:rsidR="009F4821" w:rsidRDefault="009F4821" w:rsidP="007046EE">
      <w:pPr>
        <w:spacing w:after="0" w:line="240" w:lineRule="auto"/>
        <w:ind w:firstLine="992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 </w:t>
      </w:r>
    </w:p>
    <w:p w:rsidR="009F4821" w:rsidRPr="0000356A" w:rsidRDefault="009F4821" w:rsidP="007046EE">
      <w:pPr>
        <w:spacing w:after="0" w:line="240" w:lineRule="auto"/>
        <w:ind w:firstLine="992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Сарапульского сельсовета</w:t>
      </w:r>
    </w:p>
    <w:p w:rsidR="009F4821" w:rsidRDefault="009F4821" w:rsidP="006F1C36">
      <w:pPr>
        <w:spacing w:after="0" w:line="240" w:lineRule="auto"/>
        <w:ind w:firstLine="992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16.12.2013 года № _233</w:t>
      </w:r>
      <w:r w:rsidRPr="0000356A">
        <w:rPr>
          <w:rFonts w:ascii="Times New Roman" w:hAnsi="Times New Roman"/>
          <w:sz w:val="28"/>
          <w:szCs w:val="28"/>
        </w:rPr>
        <w:t>_</w:t>
      </w:r>
    </w:p>
    <w:p w:rsidR="009F4821" w:rsidRPr="0000356A" w:rsidRDefault="009F4821" w:rsidP="006F1C36">
      <w:pPr>
        <w:spacing w:after="0" w:line="240" w:lineRule="auto"/>
        <w:ind w:firstLine="9923"/>
        <w:jc w:val="center"/>
        <w:rPr>
          <w:rFonts w:ascii="Times New Roman" w:hAnsi="Times New Roman"/>
          <w:sz w:val="28"/>
          <w:szCs w:val="28"/>
        </w:rPr>
      </w:pPr>
    </w:p>
    <w:p w:rsidR="009F4821" w:rsidRDefault="009F4821" w:rsidP="00E939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План-график внесения изменений в административные регламенты предоставления муниципальных услуг</w:t>
      </w:r>
    </w:p>
    <w:p w:rsidR="009F4821" w:rsidRPr="0000356A" w:rsidRDefault="009F4821" w:rsidP="006F1C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части сокращения максимального срока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по администрации Сарапульского сельсовета Мошковского района Новосибирской области</w:t>
      </w:r>
    </w:p>
    <w:tbl>
      <w:tblPr>
        <w:tblW w:w="14799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A0"/>
      </w:tblPr>
      <w:tblGrid>
        <w:gridCol w:w="560"/>
        <w:gridCol w:w="10412"/>
        <w:gridCol w:w="3827"/>
      </w:tblGrid>
      <w:tr w:rsidR="009F4821" w:rsidRPr="002D6CC9" w:rsidTr="00A17652">
        <w:trPr>
          <w:trHeight w:val="330"/>
        </w:trPr>
        <w:tc>
          <w:tcPr>
            <w:tcW w:w="0" w:type="auto"/>
            <w:vAlign w:val="center"/>
          </w:tcPr>
          <w:p w:rsidR="009F4821" w:rsidRPr="00D97F1A" w:rsidRDefault="009F4821" w:rsidP="00D97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7F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9F4821" w:rsidRPr="00D97F1A" w:rsidRDefault="009F4821" w:rsidP="00D97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7F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412" w:type="dxa"/>
            <w:vAlign w:val="center"/>
          </w:tcPr>
          <w:p w:rsidR="009F4821" w:rsidRPr="00D97F1A" w:rsidRDefault="009F4821" w:rsidP="00D832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7F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муниципальной</w:t>
            </w:r>
            <w:r w:rsidRPr="00D97F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3827" w:type="dxa"/>
            <w:vAlign w:val="center"/>
          </w:tcPr>
          <w:p w:rsidR="009F4821" w:rsidRPr="002D6CC9" w:rsidRDefault="009F4821" w:rsidP="00D97F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6CC9">
              <w:rPr>
                <w:rFonts w:ascii="Times New Roman" w:hAnsi="Times New Roman"/>
                <w:b/>
              </w:rPr>
              <w:t>Срок внесения изменений в административные регламенты</w:t>
            </w:r>
          </w:p>
        </w:tc>
      </w:tr>
      <w:tr w:rsidR="009F4821" w:rsidRPr="002D6CC9" w:rsidTr="009C4860">
        <w:trPr>
          <w:trHeight w:val="160"/>
        </w:trPr>
        <w:tc>
          <w:tcPr>
            <w:tcW w:w="0" w:type="auto"/>
            <w:vAlign w:val="center"/>
          </w:tcPr>
          <w:p w:rsidR="009F4821" w:rsidRPr="0000356A" w:rsidRDefault="009F4821" w:rsidP="00D93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2" w:type="dxa"/>
            <w:noWrap/>
          </w:tcPr>
          <w:p w:rsidR="009F4821" w:rsidRPr="00601B23" w:rsidRDefault="009F4821" w:rsidP="002D0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B23">
              <w:rPr>
                <w:rFonts w:ascii="Times New Roman" w:hAnsi="Times New Roman"/>
                <w:sz w:val="24"/>
                <w:szCs w:val="24"/>
              </w:rPr>
              <w:t>Предоставление жилых помещений по договорам социального найма</w:t>
            </w:r>
          </w:p>
        </w:tc>
        <w:tc>
          <w:tcPr>
            <w:tcW w:w="3827" w:type="dxa"/>
            <w:vMerge w:val="restart"/>
            <w:vAlign w:val="center"/>
          </w:tcPr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 w:rsidRPr="00601B23">
              <w:rPr>
                <w:rFonts w:ascii="Times New Roman" w:hAnsi="Times New Roman"/>
                <w:sz w:val="24"/>
                <w:szCs w:val="24"/>
              </w:rPr>
              <w:t>до 01.02.2014 года</w:t>
            </w: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до 01.02.2014 года</w:t>
            </w: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до 01.02.2014 года</w:t>
            </w: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до 01.02.2014 года</w:t>
            </w: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1" w:rsidRPr="00601B23" w:rsidRDefault="009F4821" w:rsidP="00D9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821" w:rsidRPr="002D6CC9" w:rsidTr="009C4860">
        <w:trPr>
          <w:trHeight w:val="192"/>
        </w:trPr>
        <w:tc>
          <w:tcPr>
            <w:tcW w:w="0" w:type="auto"/>
            <w:vAlign w:val="center"/>
          </w:tcPr>
          <w:p w:rsidR="009F4821" w:rsidRPr="0000356A" w:rsidRDefault="009F4821" w:rsidP="00D93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12" w:type="dxa"/>
            <w:noWrap/>
          </w:tcPr>
          <w:p w:rsidR="009F4821" w:rsidRPr="00601B23" w:rsidRDefault="009F4821" w:rsidP="002D0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B23">
              <w:rPr>
                <w:rFonts w:ascii="Times New Roman" w:hAnsi="Times New Roman"/>
                <w:sz w:val="24"/>
                <w:szCs w:val="24"/>
              </w:rPr>
              <w:t>Предоставление служебных жилых помещений</w:t>
            </w:r>
          </w:p>
        </w:tc>
        <w:tc>
          <w:tcPr>
            <w:tcW w:w="3827" w:type="dxa"/>
            <w:vMerge/>
            <w:vAlign w:val="center"/>
          </w:tcPr>
          <w:p w:rsidR="009F4821" w:rsidRPr="002D6CC9" w:rsidRDefault="009F4821" w:rsidP="00D93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4821" w:rsidRPr="002D6CC9" w:rsidTr="009C4860">
        <w:trPr>
          <w:trHeight w:val="192"/>
        </w:trPr>
        <w:tc>
          <w:tcPr>
            <w:tcW w:w="0" w:type="auto"/>
            <w:vAlign w:val="center"/>
          </w:tcPr>
          <w:p w:rsidR="009F4821" w:rsidRPr="00601B23" w:rsidRDefault="009F4821" w:rsidP="00D93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1B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12" w:type="dxa"/>
            <w:noWrap/>
          </w:tcPr>
          <w:p w:rsidR="009F4821" w:rsidRPr="00601B23" w:rsidRDefault="009F4821" w:rsidP="002D0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B23">
              <w:rPr>
                <w:rFonts w:ascii="Times New Roman" w:hAnsi="Times New Roman"/>
                <w:sz w:val="24"/>
                <w:szCs w:val="24"/>
              </w:rPr>
              <w:t>Предоставление жилых помещений по договорам аренды без проведения торгов (конкурсов, аукционов)</w:t>
            </w:r>
          </w:p>
        </w:tc>
        <w:tc>
          <w:tcPr>
            <w:tcW w:w="3827" w:type="dxa"/>
            <w:vMerge/>
            <w:vAlign w:val="center"/>
          </w:tcPr>
          <w:p w:rsidR="009F4821" w:rsidRPr="002D6CC9" w:rsidRDefault="009F4821" w:rsidP="00D93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4821" w:rsidRPr="002D6CC9" w:rsidTr="009C4860">
        <w:trPr>
          <w:trHeight w:val="192"/>
        </w:trPr>
        <w:tc>
          <w:tcPr>
            <w:tcW w:w="0" w:type="auto"/>
            <w:vAlign w:val="center"/>
          </w:tcPr>
          <w:p w:rsidR="009F4821" w:rsidRPr="00601B23" w:rsidRDefault="009F4821" w:rsidP="00D93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1B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12" w:type="dxa"/>
            <w:noWrap/>
          </w:tcPr>
          <w:p w:rsidR="009F4821" w:rsidRPr="00601B23" w:rsidRDefault="009F4821" w:rsidP="002D0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B23">
              <w:rPr>
                <w:rFonts w:ascii="Times New Roman" w:hAnsi="Times New Roman"/>
                <w:sz w:val="24"/>
                <w:szCs w:val="24"/>
              </w:rPr>
              <w:t>Оказание единовременной финансовой помощи гражданам на восстановление индивидуальных жилых домов, пострадавших в результате пожара, стихийного бедствия и чрезвычайной ситуации</w:t>
            </w:r>
          </w:p>
        </w:tc>
        <w:tc>
          <w:tcPr>
            <w:tcW w:w="3827" w:type="dxa"/>
            <w:vMerge/>
            <w:vAlign w:val="center"/>
          </w:tcPr>
          <w:p w:rsidR="009F4821" w:rsidRPr="002D6CC9" w:rsidRDefault="009F4821" w:rsidP="00D93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4821" w:rsidRPr="002D6CC9" w:rsidTr="009C4860">
        <w:trPr>
          <w:trHeight w:val="192"/>
        </w:trPr>
        <w:tc>
          <w:tcPr>
            <w:tcW w:w="0" w:type="auto"/>
            <w:vAlign w:val="center"/>
          </w:tcPr>
          <w:p w:rsidR="009F4821" w:rsidRPr="00601B23" w:rsidRDefault="009F4821" w:rsidP="00D93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1B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12" w:type="dxa"/>
            <w:noWrap/>
          </w:tcPr>
          <w:p w:rsidR="009F4821" w:rsidRPr="00601B23" w:rsidRDefault="009F4821" w:rsidP="002D01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B23">
              <w:rPr>
                <w:rFonts w:ascii="Times New Roman" w:hAnsi="Times New Roman" w:cs="Times New Roman"/>
                <w:sz w:val="24"/>
                <w:szCs w:val="24"/>
              </w:rPr>
              <w:t>Подготовка и выдача документа об изменении цели использования жилого помещения муниципального жилищного фонда</w:t>
            </w:r>
          </w:p>
        </w:tc>
        <w:tc>
          <w:tcPr>
            <w:tcW w:w="3827" w:type="dxa"/>
            <w:vMerge/>
            <w:vAlign w:val="center"/>
          </w:tcPr>
          <w:p w:rsidR="009F4821" w:rsidRPr="002D6CC9" w:rsidRDefault="009F4821" w:rsidP="00D93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4821" w:rsidRPr="002D6CC9" w:rsidTr="009C4860">
        <w:trPr>
          <w:trHeight w:val="192"/>
        </w:trPr>
        <w:tc>
          <w:tcPr>
            <w:tcW w:w="0" w:type="auto"/>
            <w:vAlign w:val="center"/>
          </w:tcPr>
          <w:p w:rsidR="009F4821" w:rsidRPr="00601B23" w:rsidRDefault="009F4821" w:rsidP="00D93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1B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12" w:type="dxa"/>
            <w:noWrap/>
          </w:tcPr>
          <w:p w:rsidR="009F4821" w:rsidRPr="00601B23" w:rsidRDefault="009F4821" w:rsidP="002D01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B23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социального найма с гражданами, проживающими в муниципальном жилищном фонде социального использования на основании ордера</w:t>
            </w:r>
          </w:p>
        </w:tc>
        <w:tc>
          <w:tcPr>
            <w:tcW w:w="3827" w:type="dxa"/>
            <w:vMerge/>
            <w:vAlign w:val="center"/>
          </w:tcPr>
          <w:p w:rsidR="009F4821" w:rsidRPr="002D6CC9" w:rsidRDefault="009F4821" w:rsidP="00D93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4821" w:rsidRPr="002D6CC9" w:rsidTr="009C4860">
        <w:trPr>
          <w:trHeight w:val="192"/>
        </w:trPr>
        <w:tc>
          <w:tcPr>
            <w:tcW w:w="0" w:type="auto"/>
            <w:vAlign w:val="center"/>
          </w:tcPr>
          <w:p w:rsidR="009F4821" w:rsidRPr="00601B23" w:rsidRDefault="009F4821" w:rsidP="00D93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1B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12" w:type="dxa"/>
            <w:noWrap/>
          </w:tcPr>
          <w:p w:rsidR="009F4821" w:rsidRPr="00601B23" w:rsidRDefault="009F4821" w:rsidP="002D01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B23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договора социального найма жилого помещения муниципального жилищного фонда социального использования </w:t>
            </w:r>
          </w:p>
        </w:tc>
        <w:tc>
          <w:tcPr>
            <w:tcW w:w="3827" w:type="dxa"/>
            <w:vMerge/>
            <w:vAlign w:val="center"/>
          </w:tcPr>
          <w:p w:rsidR="009F4821" w:rsidRPr="002D6CC9" w:rsidRDefault="009F4821" w:rsidP="00D93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4821" w:rsidRPr="002D6CC9" w:rsidTr="009C4860">
        <w:trPr>
          <w:trHeight w:val="192"/>
        </w:trPr>
        <w:tc>
          <w:tcPr>
            <w:tcW w:w="0" w:type="auto"/>
            <w:vAlign w:val="center"/>
          </w:tcPr>
          <w:p w:rsidR="009F4821" w:rsidRPr="00601B23" w:rsidRDefault="009F4821" w:rsidP="00D93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1B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12" w:type="dxa"/>
            <w:noWrap/>
          </w:tcPr>
          <w:p w:rsidR="009F4821" w:rsidRPr="00601B23" w:rsidRDefault="009F4821" w:rsidP="002D01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B23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социального найма с гражданами, осуществившими обмен муниципальными жилыми помещениями</w:t>
            </w:r>
          </w:p>
        </w:tc>
        <w:tc>
          <w:tcPr>
            <w:tcW w:w="3827" w:type="dxa"/>
            <w:vMerge/>
            <w:vAlign w:val="center"/>
          </w:tcPr>
          <w:p w:rsidR="009F4821" w:rsidRPr="002D6CC9" w:rsidRDefault="009F4821" w:rsidP="00D93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4821" w:rsidRPr="002D6CC9" w:rsidTr="009C4860">
        <w:trPr>
          <w:trHeight w:val="192"/>
        </w:trPr>
        <w:tc>
          <w:tcPr>
            <w:tcW w:w="0" w:type="auto"/>
            <w:vAlign w:val="center"/>
          </w:tcPr>
          <w:p w:rsidR="009F4821" w:rsidRPr="00601B23" w:rsidRDefault="009F4821" w:rsidP="00D93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1B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12" w:type="dxa"/>
            <w:noWrap/>
          </w:tcPr>
          <w:p w:rsidR="009F4821" w:rsidRPr="00601B23" w:rsidRDefault="009F4821" w:rsidP="002D0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B23">
              <w:rPr>
                <w:rFonts w:ascii="Times New Roman" w:hAnsi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827" w:type="dxa"/>
            <w:vMerge/>
            <w:vAlign w:val="center"/>
          </w:tcPr>
          <w:p w:rsidR="009F4821" w:rsidRPr="002D6CC9" w:rsidRDefault="009F4821" w:rsidP="00D93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4821" w:rsidRPr="002D6CC9" w:rsidTr="009C4860">
        <w:trPr>
          <w:trHeight w:val="192"/>
        </w:trPr>
        <w:tc>
          <w:tcPr>
            <w:tcW w:w="0" w:type="auto"/>
            <w:vAlign w:val="center"/>
          </w:tcPr>
          <w:p w:rsidR="009F4821" w:rsidRPr="00601B23" w:rsidRDefault="009F4821" w:rsidP="00D93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1B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12" w:type="dxa"/>
            <w:noWrap/>
          </w:tcPr>
          <w:p w:rsidR="009F4821" w:rsidRPr="00601B23" w:rsidRDefault="009F4821" w:rsidP="002D0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B23">
              <w:rPr>
                <w:rFonts w:ascii="Times New Roman" w:hAnsi="Times New Roman"/>
                <w:sz w:val="24"/>
                <w:szCs w:val="24"/>
              </w:rPr>
              <w:t>Прием заявлений, документов, а также  постановка граждан на учет в качестве нуждающихся в жилых помещениях</w:t>
            </w:r>
          </w:p>
        </w:tc>
        <w:tc>
          <w:tcPr>
            <w:tcW w:w="3827" w:type="dxa"/>
            <w:vMerge/>
            <w:vAlign w:val="center"/>
          </w:tcPr>
          <w:p w:rsidR="009F4821" w:rsidRPr="002D6CC9" w:rsidRDefault="009F4821" w:rsidP="00D93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4821" w:rsidRPr="002D6CC9" w:rsidTr="009C4860">
        <w:trPr>
          <w:trHeight w:val="192"/>
        </w:trPr>
        <w:tc>
          <w:tcPr>
            <w:tcW w:w="0" w:type="auto"/>
            <w:vAlign w:val="center"/>
          </w:tcPr>
          <w:p w:rsidR="009F4821" w:rsidRPr="00601B23" w:rsidRDefault="009F4821" w:rsidP="00D93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1B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12" w:type="dxa"/>
            <w:noWrap/>
          </w:tcPr>
          <w:p w:rsidR="009F4821" w:rsidRPr="00601B23" w:rsidRDefault="009F4821" w:rsidP="002D019A">
            <w:pPr>
              <w:rPr>
                <w:rFonts w:ascii="Times New Roman" w:hAnsi="Times New Roman"/>
                <w:sz w:val="24"/>
                <w:szCs w:val="24"/>
              </w:rPr>
            </w:pPr>
            <w:r w:rsidRPr="00601B23">
              <w:rPr>
                <w:rFonts w:ascii="Times New Roman" w:hAnsi="Times New Roman"/>
                <w:sz w:val="24"/>
                <w:szCs w:val="24"/>
              </w:rPr>
              <w:t>Заключение договора бесплатной передачи в собственность граждан занимаемого ими жилого помещения в муниципальном жилищном фонде</w:t>
            </w:r>
          </w:p>
        </w:tc>
        <w:tc>
          <w:tcPr>
            <w:tcW w:w="3827" w:type="dxa"/>
            <w:vMerge/>
            <w:vAlign w:val="center"/>
          </w:tcPr>
          <w:p w:rsidR="009F4821" w:rsidRPr="002D6CC9" w:rsidRDefault="009F4821" w:rsidP="00D93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4821" w:rsidRPr="002D6CC9" w:rsidTr="009C4860">
        <w:trPr>
          <w:trHeight w:val="192"/>
        </w:trPr>
        <w:tc>
          <w:tcPr>
            <w:tcW w:w="0" w:type="auto"/>
            <w:vAlign w:val="center"/>
          </w:tcPr>
          <w:p w:rsidR="009F4821" w:rsidRPr="00601B23" w:rsidRDefault="009F4821" w:rsidP="00D93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1B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12" w:type="dxa"/>
            <w:noWrap/>
          </w:tcPr>
          <w:p w:rsidR="009F4821" w:rsidRPr="00601B23" w:rsidRDefault="009F4821" w:rsidP="002D019A">
            <w:pPr>
              <w:rPr>
                <w:rFonts w:ascii="Times New Roman" w:hAnsi="Times New Roman"/>
                <w:sz w:val="24"/>
                <w:szCs w:val="24"/>
              </w:rPr>
            </w:pPr>
            <w:r w:rsidRPr="00601B23">
              <w:rPr>
                <w:rFonts w:ascii="Times New Roman" w:hAnsi="Times New Roman"/>
                <w:sz w:val="24"/>
                <w:szCs w:val="24"/>
              </w:rPr>
              <w:t>Заключение договоров передачи гражданами приватизированных жилых помещений в муниципальную собственность</w:t>
            </w:r>
          </w:p>
        </w:tc>
        <w:tc>
          <w:tcPr>
            <w:tcW w:w="3827" w:type="dxa"/>
            <w:vMerge/>
            <w:vAlign w:val="center"/>
          </w:tcPr>
          <w:p w:rsidR="009F4821" w:rsidRPr="002D6CC9" w:rsidRDefault="009F4821" w:rsidP="00D93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4821" w:rsidRPr="002D6CC9" w:rsidTr="009C4860">
        <w:trPr>
          <w:trHeight w:val="192"/>
        </w:trPr>
        <w:tc>
          <w:tcPr>
            <w:tcW w:w="0" w:type="auto"/>
            <w:vAlign w:val="center"/>
          </w:tcPr>
          <w:p w:rsidR="009F4821" w:rsidRPr="00601B23" w:rsidRDefault="009F4821" w:rsidP="00D93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1B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12" w:type="dxa"/>
            <w:noWrap/>
          </w:tcPr>
          <w:p w:rsidR="009F4821" w:rsidRPr="00601B23" w:rsidRDefault="009F4821" w:rsidP="002D0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B23">
              <w:rPr>
                <w:rFonts w:ascii="Times New Roman" w:hAnsi="Times New Roman"/>
                <w:sz w:val="24"/>
                <w:szCs w:val="24"/>
              </w:rPr>
              <w:t>Предоставление жилых помещений маневренного фонда муниципального специализированного жилищного фонда по договору найма жилого помещения маневренного фонда</w:t>
            </w:r>
          </w:p>
        </w:tc>
        <w:tc>
          <w:tcPr>
            <w:tcW w:w="3827" w:type="dxa"/>
            <w:vMerge/>
            <w:vAlign w:val="center"/>
          </w:tcPr>
          <w:p w:rsidR="009F4821" w:rsidRPr="002D6CC9" w:rsidRDefault="009F4821" w:rsidP="00D93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4821" w:rsidRPr="002D6CC9" w:rsidTr="009C4860">
        <w:trPr>
          <w:trHeight w:val="192"/>
        </w:trPr>
        <w:tc>
          <w:tcPr>
            <w:tcW w:w="0" w:type="auto"/>
            <w:vAlign w:val="center"/>
          </w:tcPr>
          <w:p w:rsidR="009F4821" w:rsidRPr="00601B23" w:rsidRDefault="009F4821" w:rsidP="00D93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12" w:type="dxa"/>
            <w:noWrap/>
          </w:tcPr>
          <w:p w:rsidR="009F4821" w:rsidRPr="00601B23" w:rsidRDefault="009F4821" w:rsidP="002D01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B23">
              <w:rPr>
                <w:rFonts w:ascii="Times New Roman" w:hAnsi="Times New Roman"/>
                <w:b/>
                <w:sz w:val="24"/>
                <w:szCs w:val="24"/>
              </w:rPr>
              <w:t>2. Услуги в сфере жилищно-коммунального хозяйства</w:t>
            </w:r>
          </w:p>
        </w:tc>
        <w:tc>
          <w:tcPr>
            <w:tcW w:w="3827" w:type="dxa"/>
            <w:vMerge/>
            <w:vAlign w:val="center"/>
          </w:tcPr>
          <w:p w:rsidR="009F4821" w:rsidRPr="002D6CC9" w:rsidRDefault="009F4821" w:rsidP="00D93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4821" w:rsidRPr="002D6CC9" w:rsidTr="009C4860">
        <w:trPr>
          <w:trHeight w:val="192"/>
        </w:trPr>
        <w:tc>
          <w:tcPr>
            <w:tcW w:w="0" w:type="auto"/>
            <w:vAlign w:val="center"/>
          </w:tcPr>
          <w:p w:rsidR="009F4821" w:rsidRPr="00601B23" w:rsidRDefault="009F4821" w:rsidP="00D93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1B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12" w:type="dxa"/>
            <w:noWrap/>
          </w:tcPr>
          <w:p w:rsidR="009F4821" w:rsidRPr="00601B23" w:rsidRDefault="009F4821" w:rsidP="002D0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B23">
              <w:rPr>
                <w:rFonts w:ascii="Times New Roman" w:hAnsi="Times New Roman"/>
                <w:sz w:val="24"/>
                <w:szCs w:val="24"/>
              </w:rPr>
              <w:t>Установление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на подключение</w:t>
            </w:r>
          </w:p>
        </w:tc>
        <w:tc>
          <w:tcPr>
            <w:tcW w:w="3827" w:type="dxa"/>
            <w:vMerge/>
            <w:vAlign w:val="center"/>
          </w:tcPr>
          <w:p w:rsidR="009F4821" w:rsidRPr="002D6CC9" w:rsidRDefault="009F4821" w:rsidP="00D93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4821" w:rsidRPr="002D6CC9" w:rsidTr="009C4860">
        <w:trPr>
          <w:trHeight w:val="192"/>
        </w:trPr>
        <w:tc>
          <w:tcPr>
            <w:tcW w:w="0" w:type="auto"/>
            <w:vAlign w:val="center"/>
          </w:tcPr>
          <w:p w:rsidR="009F4821" w:rsidRPr="00601B23" w:rsidRDefault="009F4821" w:rsidP="00D93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1B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12" w:type="dxa"/>
            <w:noWrap/>
          </w:tcPr>
          <w:p w:rsidR="009F4821" w:rsidRPr="00601B23" w:rsidRDefault="009F4821" w:rsidP="002D0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B23"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о порядке предоставления жилищно-коммунальных услуг населению </w:t>
            </w:r>
          </w:p>
        </w:tc>
        <w:tc>
          <w:tcPr>
            <w:tcW w:w="3827" w:type="dxa"/>
            <w:vMerge/>
            <w:vAlign w:val="center"/>
          </w:tcPr>
          <w:p w:rsidR="009F4821" w:rsidRPr="002D6CC9" w:rsidRDefault="009F4821" w:rsidP="00D93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4821" w:rsidRPr="002D6CC9" w:rsidTr="009C4860">
        <w:trPr>
          <w:trHeight w:val="192"/>
        </w:trPr>
        <w:tc>
          <w:tcPr>
            <w:tcW w:w="0" w:type="auto"/>
            <w:vAlign w:val="center"/>
          </w:tcPr>
          <w:p w:rsidR="009F4821" w:rsidRPr="00601B23" w:rsidRDefault="009F4821" w:rsidP="00D93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1B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12" w:type="dxa"/>
            <w:noWrap/>
          </w:tcPr>
          <w:p w:rsidR="009F4821" w:rsidRPr="00601B23" w:rsidRDefault="009F4821" w:rsidP="002D0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B23">
              <w:rPr>
                <w:rFonts w:ascii="Times New Roman" w:hAnsi="Times New Roman"/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3827" w:type="dxa"/>
            <w:vMerge/>
            <w:vAlign w:val="center"/>
          </w:tcPr>
          <w:p w:rsidR="009F4821" w:rsidRPr="002D6CC9" w:rsidRDefault="009F4821" w:rsidP="00D93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4821" w:rsidRPr="002D6CC9" w:rsidTr="009C4860">
        <w:trPr>
          <w:trHeight w:val="192"/>
        </w:trPr>
        <w:tc>
          <w:tcPr>
            <w:tcW w:w="0" w:type="auto"/>
            <w:vAlign w:val="center"/>
          </w:tcPr>
          <w:p w:rsidR="009F4821" w:rsidRPr="00601B23" w:rsidRDefault="009F4821" w:rsidP="00D93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1B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12" w:type="dxa"/>
            <w:noWrap/>
          </w:tcPr>
          <w:p w:rsidR="009F4821" w:rsidRPr="00601B23" w:rsidRDefault="009F4821" w:rsidP="002D0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B23">
              <w:rPr>
                <w:rFonts w:ascii="Times New Roman" w:hAnsi="Times New Roman"/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помещение</w:t>
            </w:r>
          </w:p>
        </w:tc>
        <w:tc>
          <w:tcPr>
            <w:tcW w:w="3827" w:type="dxa"/>
            <w:vMerge/>
            <w:vAlign w:val="center"/>
          </w:tcPr>
          <w:p w:rsidR="009F4821" w:rsidRPr="002D6CC9" w:rsidRDefault="009F4821" w:rsidP="00D93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4821" w:rsidRPr="002D6CC9" w:rsidTr="009C4860">
        <w:trPr>
          <w:trHeight w:val="192"/>
        </w:trPr>
        <w:tc>
          <w:tcPr>
            <w:tcW w:w="0" w:type="auto"/>
            <w:vAlign w:val="center"/>
          </w:tcPr>
          <w:p w:rsidR="009F4821" w:rsidRPr="00601B23" w:rsidRDefault="009F4821" w:rsidP="00D93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1B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12" w:type="dxa"/>
            <w:noWrap/>
          </w:tcPr>
          <w:p w:rsidR="009F4821" w:rsidRPr="00601B23" w:rsidRDefault="009F4821" w:rsidP="002D0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B23">
              <w:rPr>
                <w:rFonts w:ascii="Times New Roman" w:hAnsi="Times New Roman"/>
                <w:sz w:val="24"/>
                <w:szCs w:val="24"/>
              </w:rPr>
              <w:t>Принятие документов, а также выдача решений о переводе или об отказе в переводе нежилого помещения в жилое помещение</w:t>
            </w:r>
          </w:p>
        </w:tc>
        <w:tc>
          <w:tcPr>
            <w:tcW w:w="3827" w:type="dxa"/>
            <w:vMerge/>
            <w:vAlign w:val="center"/>
          </w:tcPr>
          <w:p w:rsidR="009F4821" w:rsidRPr="002D6CC9" w:rsidRDefault="009F4821" w:rsidP="00D93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4821" w:rsidRPr="002D6CC9" w:rsidTr="009C4860">
        <w:trPr>
          <w:trHeight w:val="192"/>
        </w:trPr>
        <w:tc>
          <w:tcPr>
            <w:tcW w:w="0" w:type="auto"/>
            <w:vAlign w:val="center"/>
          </w:tcPr>
          <w:p w:rsidR="009F4821" w:rsidRPr="00601B23" w:rsidRDefault="009F4821" w:rsidP="00D93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12" w:type="dxa"/>
            <w:noWrap/>
          </w:tcPr>
          <w:p w:rsidR="009F4821" w:rsidRPr="00601B23" w:rsidRDefault="009F4821" w:rsidP="002D0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3. Услуги в сфере имущественно-земельных отношений, строительства и регулирования предпринимательской деятельности</w:t>
            </w:r>
          </w:p>
        </w:tc>
        <w:tc>
          <w:tcPr>
            <w:tcW w:w="3827" w:type="dxa"/>
            <w:vMerge/>
            <w:vAlign w:val="center"/>
          </w:tcPr>
          <w:p w:rsidR="009F4821" w:rsidRPr="002D6CC9" w:rsidRDefault="009F4821" w:rsidP="00D93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4821" w:rsidRPr="002D6CC9" w:rsidTr="00601B23">
        <w:trPr>
          <w:trHeight w:val="1343"/>
        </w:trPr>
        <w:tc>
          <w:tcPr>
            <w:tcW w:w="0" w:type="auto"/>
            <w:vAlign w:val="center"/>
          </w:tcPr>
          <w:p w:rsidR="009F4821" w:rsidRPr="00601B23" w:rsidRDefault="009F4821" w:rsidP="00601B2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1B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12" w:type="dxa"/>
            <w:noWrap/>
          </w:tcPr>
          <w:p w:rsidR="009F4821" w:rsidRPr="00601B23" w:rsidRDefault="009F4821" w:rsidP="00601B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B23">
              <w:rPr>
                <w:rFonts w:ascii="Times New Roman" w:hAnsi="Times New Roman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827" w:type="dxa"/>
            <w:vMerge/>
            <w:vAlign w:val="center"/>
          </w:tcPr>
          <w:p w:rsidR="009F4821" w:rsidRPr="002D6CC9" w:rsidRDefault="009F4821" w:rsidP="00D93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4821" w:rsidRPr="002D6CC9" w:rsidTr="009C4860">
        <w:trPr>
          <w:trHeight w:val="192"/>
        </w:trPr>
        <w:tc>
          <w:tcPr>
            <w:tcW w:w="0" w:type="auto"/>
            <w:vAlign w:val="center"/>
          </w:tcPr>
          <w:p w:rsidR="009F4821" w:rsidRPr="00601B23" w:rsidRDefault="009F4821" w:rsidP="00D93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12" w:type="dxa"/>
            <w:noWrap/>
          </w:tcPr>
          <w:p w:rsidR="009F4821" w:rsidRPr="00601B23" w:rsidRDefault="009F4821" w:rsidP="002D0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B23">
              <w:rPr>
                <w:rFonts w:ascii="Times New Roman" w:hAnsi="Times New Roman"/>
                <w:sz w:val="24"/>
                <w:szCs w:val="24"/>
              </w:rPr>
              <w:t xml:space="preserve">Предоставление в аренду имущества муниципальной казны без проведения торгов </w:t>
            </w:r>
          </w:p>
        </w:tc>
        <w:tc>
          <w:tcPr>
            <w:tcW w:w="3827" w:type="dxa"/>
            <w:vMerge/>
            <w:vAlign w:val="center"/>
          </w:tcPr>
          <w:p w:rsidR="009F4821" w:rsidRPr="002D6CC9" w:rsidRDefault="009F4821" w:rsidP="00D93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4821" w:rsidRPr="002D6CC9" w:rsidTr="009C4860">
        <w:trPr>
          <w:trHeight w:val="192"/>
        </w:trPr>
        <w:tc>
          <w:tcPr>
            <w:tcW w:w="0" w:type="auto"/>
            <w:vAlign w:val="center"/>
          </w:tcPr>
          <w:p w:rsidR="009F4821" w:rsidRPr="00601B23" w:rsidRDefault="009F4821" w:rsidP="00D93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12" w:type="dxa"/>
            <w:noWrap/>
          </w:tcPr>
          <w:p w:rsidR="009F4821" w:rsidRPr="00601B23" w:rsidRDefault="009F4821" w:rsidP="002D0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B23">
              <w:rPr>
                <w:rFonts w:ascii="Times New Roman" w:hAnsi="Times New Roman"/>
                <w:sz w:val="24"/>
                <w:szCs w:val="24"/>
              </w:rPr>
              <w:t xml:space="preserve">Предоставление в безвозмездное пользование имущества муниципальной казны без проведения торгов </w:t>
            </w:r>
          </w:p>
        </w:tc>
        <w:tc>
          <w:tcPr>
            <w:tcW w:w="3827" w:type="dxa"/>
            <w:vMerge/>
            <w:vAlign w:val="center"/>
          </w:tcPr>
          <w:p w:rsidR="009F4821" w:rsidRPr="002D6CC9" w:rsidRDefault="009F4821" w:rsidP="00D93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4821" w:rsidRPr="002D6CC9" w:rsidTr="009C4860">
        <w:trPr>
          <w:trHeight w:val="192"/>
        </w:trPr>
        <w:tc>
          <w:tcPr>
            <w:tcW w:w="0" w:type="auto"/>
            <w:vAlign w:val="center"/>
          </w:tcPr>
          <w:p w:rsidR="009F4821" w:rsidRPr="00601B23" w:rsidRDefault="009F4821" w:rsidP="00D93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12" w:type="dxa"/>
            <w:noWrap/>
          </w:tcPr>
          <w:p w:rsidR="009F4821" w:rsidRPr="00601B23" w:rsidRDefault="009F4821" w:rsidP="002D0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B23">
              <w:rPr>
                <w:rFonts w:ascii="Times New Roman" w:hAnsi="Times New Roman"/>
                <w:sz w:val="24"/>
                <w:szCs w:val="24"/>
              </w:rPr>
              <w:t>Выдача сведений из реестра муниципального имущества</w:t>
            </w:r>
          </w:p>
        </w:tc>
        <w:tc>
          <w:tcPr>
            <w:tcW w:w="3827" w:type="dxa"/>
            <w:vMerge/>
            <w:vAlign w:val="center"/>
          </w:tcPr>
          <w:p w:rsidR="009F4821" w:rsidRPr="002D6CC9" w:rsidRDefault="009F4821" w:rsidP="00D93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4821" w:rsidRPr="002D6CC9" w:rsidTr="009C4860">
        <w:trPr>
          <w:trHeight w:val="192"/>
        </w:trPr>
        <w:tc>
          <w:tcPr>
            <w:tcW w:w="0" w:type="auto"/>
            <w:vAlign w:val="center"/>
          </w:tcPr>
          <w:p w:rsidR="009F4821" w:rsidRPr="00601B23" w:rsidRDefault="009F4821" w:rsidP="00D93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12" w:type="dxa"/>
            <w:noWrap/>
          </w:tcPr>
          <w:p w:rsidR="009F4821" w:rsidRPr="00601B23" w:rsidRDefault="009F4821" w:rsidP="002D019A">
            <w:pPr>
              <w:rPr>
                <w:rFonts w:ascii="Times New Roman" w:hAnsi="Times New Roman"/>
                <w:sz w:val="24"/>
                <w:szCs w:val="24"/>
              </w:rPr>
            </w:pPr>
            <w:r w:rsidRPr="00601B23">
              <w:rPr>
                <w:rStyle w:val="apple-style-span"/>
                <w:rFonts w:ascii="Times New Roman" w:hAnsi="Times New Roman"/>
                <w:sz w:val="24"/>
                <w:szCs w:val="24"/>
              </w:rPr>
              <w:t>Выдача справки об использовании (неиспользовании) гражданином права на приватизацию жилых помещений</w:t>
            </w:r>
          </w:p>
        </w:tc>
        <w:tc>
          <w:tcPr>
            <w:tcW w:w="3827" w:type="dxa"/>
            <w:vMerge/>
            <w:vAlign w:val="center"/>
          </w:tcPr>
          <w:p w:rsidR="009F4821" w:rsidRPr="002D6CC9" w:rsidRDefault="009F4821" w:rsidP="00D93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4821" w:rsidRPr="002D6CC9" w:rsidTr="009C4860">
        <w:trPr>
          <w:trHeight w:val="192"/>
        </w:trPr>
        <w:tc>
          <w:tcPr>
            <w:tcW w:w="0" w:type="auto"/>
            <w:vAlign w:val="center"/>
          </w:tcPr>
          <w:p w:rsidR="009F4821" w:rsidRPr="00601B23" w:rsidRDefault="009F4821" w:rsidP="00D93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12" w:type="dxa"/>
            <w:noWrap/>
          </w:tcPr>
          <w:p w:rsidR="009F4821" w:rsidRPr="00601B23" w:rsidRDefault="009F4821" w:rsidP="002D0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B23"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 для строительства с предварительным согласованием мест размещения объектов</w:t>
            </w:r>
          </w:p>
        </w:tc>
        <w:tc>
          <w:tcPr>
            <w:tcW w:w="3827" w:type="dxa"/>
            <w:vMerge/>
            <w:vAlign w:val="center"/>
          </w:tcPr>
          <w:p w:rsidR="009F4821" w:rsidRPr="002D6CC9" w:rsidRDefault="009F4821" w:rsidP="00D93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4821" w:rsidRPr="002D6CC9" w:rsidTr="009C4860">
        <w:trPr>
          <w:trHeight w:val="192"/>
        </w:trPr>
        <w:tc>
          <w:tcPr>
            <w:tcW w:w="0" w:type="auto"/>
            <w:vAlign w:val="center"/>
          </w:tcPr>
          <w:p w:rsidR="009F4821" w:rsidRPr="00601B23" w:rsidRDefault="009F4821" w:rsidP="00D93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12" w:type="dxa"/>
            <w:noWrap/>
          </w:tcPr>
          <w:p w:rsidR="009F4821" w:rsidRPr="00601B23" w:rsidRDefault="009F4821" w:rsidP="002D0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B23">
              <w:rPr>
                <w:rFonts w:ascii="Times New Roman" w:hAnsi="Times New Roman"/>
                <w:sz w:val="24"/>
                <w:szCs w:val="24"/>
              </w:rPr>
              <w:t>Подготовка и утверждение градостроительного плана земельного участка в виде отдельного документа</w:t>
            </w:r>
          </w:p>
        </w:tc>
        <w:tc>
          <w:tcPr>
            <w:tcW w:w="3827" w:type="dxa"/>
            <w:vMerge/>
            <w:vAlign w:val="center"/>
          </w:tcPr>
          <w:p w:rsidR="009F4821" w:rsidRPr="002D6CC9" w:rsidRDefault="009F4821" w:rsidP="00D93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4821" w:rsidRPr="002D6CC9" w:rsidTr="009C4860">
        <w:trPr>
          <w:trHeight w:val="192"/>
        </w:trPr>
        <w:tc>
          <w:tcPr>
            <w:tcW w:w="0" w:type="auto"/>
            <w:vAlign w:val="center"/>
          </w:tcPr>
          <w:p w:rsidR="009F4821" w:rsidRPr="00601B23" w:rsidRDefault="009F4821" w:rsidP="00D93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12" w:type="dxa"/>
            <w:noWrap/>
          </w:tcPr>
          <w:p w:rsidR="009F4821" w:rsidRPr="00601B23" w:rsidRDefault="009F4821" w:rsidP="002D0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 w:rsidRPr="00601B23">
              <w:rPr>
                <w:rFonts w:ascii="Times New Roman" w:hAnsi="Times New Roman"/>
                <w:sz w:val="24"/>
                <w:szCs w:val="24"/>
              </w:rPr>
              <w:t>Присвоение, изменение и аннулирование адресов объектов недвижимости</w:t>
            </w:r>
          </w:p>
        </w:tc>
        <w:tc>
          <w:tcPr>
            <w:tcW w:w="3827" w:type="dxa"/>
            <w:vMerge/>
            <w:vAlign w:val="center"/>
          </w:tcPr>
          <w:p w:rsidR="009F4821" w:rsidRPr="002D6CC9" w:rsidRDefault="009F4821" w:rsidP="00D93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4821" w:rsidRPr="002D6CC9" w:rsidTr="009C4860">
        <w:trPr>
          <w:trHeight w:val="192"/>
        </w:trPr>
        <w:tc>
          <w:tcPr>
            <w:tcW w:w="0" w:type="auto"/>
            <w:vAlign w:val="center"/>
          </w:tcPr>
          <w:p w:rsidR="009F4821" w:rsidRPr="00601B23" w:rsidRDefault="009F4821" w:rsidP="00D93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12" w:type="dxa"/>
            <w:noWrap/>
          </w:tcPr>
          <w:p w:rsidR="009F4821" w:rsidRPr="00601B23" w:rsidRDefault="009F4821" w:rsidP="002D0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B23">
              <w:rPr>
                <w:rFonts w:ascii="Times New Roman" w:hAnsi="Times New Roman"/>
                <w:sz w:val="24"/>
                <w:szCs w:val="24"/>
              </w:rPr>
              <w:t>Выдача разрешений на установку рекламных конструкций, аннулирование таких разрешений</w:t>
            </w:r>
          </w:p>
        </w:tc>
        <w:tc>
          <w:tcPr>
            <w:tcW w:w="3827" w:type="dxa"/>
            <w:vMerge/>
            <w:vAlign w:val="center"/>
          </w:tcPr>
          <w:p w:rsidR="009F4821" w:rsidRPr="002D6CC9" w:rsidRDefault="009F4821" w:rsidP="00D93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4821" w:rsidRPr="002D6CC9" w:rsidTr="009C4860">
        <w:trPr>
          <w:trHeight w:val="192"/>
        </w:trPr>
        <w:tc>
          <w:tcPr>
            <w:tcW w:w="0" w:type="auto"/>
            <w:vAlign w:val="center"/>
          </w:tcPr>
          <w:p w:rsidR="009F4821" w:rsidRPr="00601B23" w:rsidRDefault="009F4821" w:rsidP="00D93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12" w:type="dxa"/>
            <w:noWrap/>
          </w:tcPr>
          <w:p w:rsidR="009F4821" w:rsidRPr="00601B23" w:rsidRDefault="009F4821" w:rsidP="002D0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B23">
              <w:rPr>
                <w:rFonts w:ascii="Times New Roman" w:hAnsi="Times New Roman"/>
                <w:b/>
                <w:bCs/>
                <w:sz w:val="24"/>
                <w:szCs w:val="24"/>
              </w:rPr>
              <w:t>4. Услуги в сфере транспорта и дорожного хозяйства, связи</w:t>
            </w:r>
          </w:p>
        </w:tc>
        <w:tc>
          <w:tcPr>
            <w:tcW w:w="3827" w:type="dxa"/>
            <w:vMerge/>
            <w:vAlign w:val="center"/>
          </w:tcPr>
          <w:p w:rsidR="009F4821" w:rsidRPr="002D6CC9" w:rsidRDefault="009F4821" w:rsidP="00D93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4821" w:rsidRPr="002D6CC9" w:rsidTr="009C4860">
        <w:trPr>
          <w:trHeight w:val="192"/>
        </w:trPr>
        <w:tc>
          <w:tcPr>
            <w:tcW w:w="0" w:type="auto"/>
            <w:vAlign w:val="center"/>
          </w:tcPr>
          <w:p w:rsidR="009F4821" w:rsidRPr="00601B23" w:rsidRDefault="009F4821" w:rsidP="00D93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12" w:type="dxa"/>
            <w:noWrap/>
          </w:tcPr>
          <w:p w:rsidR="009F4821" w:rsidRPr="00601B23" w:rsidRDefault="009F4821" w:rsidP="002D0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B23">
              <w:rPr>
                <w:rFonts w:ascii="Times New Roman" w:hAnsi="Times New Roman"/>
                <w:sz w:val="24"/>
                <w:szCs w:val="24"/>
              </w:rPr>
              <w:t xml:space="preserve">Выдача специальных разрешений на перевозку тяжеловесных и (или) крупногабаритных грузов по автомобильным дорогам местного значения </w:t>
            </w:r>
          </w:p>
        </w:tc>
        <w:tc>
          <w:tcPr>
            <w:tcW w:w="3827" w:type="dxa"/>
            <w:vMerge/>
            <w:vAlign w:val="center"/>
          </w:tcPr>
          <w:p w:rsidR="009F4821" w:rsidRPr="002D6CC9" w:rsidRDefault="009F4821" w:rsidP="00D93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4821" w:rsidRPr="002D6CC9" w:rsidTr="009C4860">
        <w:trPr>
          <w:trHeight w:val="192"/>
        </w:trPr>
        <w:tc>
          <w:tcPr>
            <w:tcW w:w="0" w:type="auto"/>
            <w:vAlign w:val="center"/>
          </w:tcPr>
          <w:p w:rsidR="009F4821" w:rsidRPr="00601B23" w:rsidRDefault="009F4821" w:rsidP="00D93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12" w:type="dxa"/>
            <w:noWrap/>
          </w:tcPr>
          <w:p w:rsidR="009F4821" w:rsidRPr="00601B23" w:rsidRDefault="009F4821" w:rsidP="002D019A">
            <w:pPr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601B23">
              <w:rPr>
                <w:rFonts w:ascii="Times New Roman" w:hAnsi="Times New Roman"/>
                <w:sz w:val="24"/>
                <w:szCs w:val="24"/>
              </w:rPr>
              <w:t>Выдача специальных разрешений на перевозку опасных грузов по автомобильным дорогам местного значения</w:t>
            </w:r>
          </w:p>
        </w:tc>
        <w:tc>
          <w:tcPr>
            <w:tcW w:w="3827" w:type="dxa"/>
            <w:vMerge/>
            <w:vAlign w:val="center"/>
          </w:tcPr>
          <w:p w:rsidR="009F4821" w:rsidRPr="002D6CC9" w:rsidRDefault="009F4821" w:rsidP="00D93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4821" w:rsidRPr="002D6CC9" w:rsidTr="009C4860">
        <w:trPr>
          <w:trHeight w:val="192"/>
        </w:trPr>
        <w:tc>
          <w:tcPr>
            <w:tcW w:w="0" w:type="auto"/>
            <w:vAlign w:val="center"/>
          </w:tcPr>
          <w:p w:rsidR="009F4821" w:rsidRPr="00601B23" w:rsidRDefault="009F4821" w:rsidP="00D93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12" w:type="dxa"/>
            <w:noWrap/>
          </w:tcPr>
          <w:p w:rsidR="009F4821" w:rsidRPr="00601B23" w:rsidRDefault="009F4821" w:rsidP="002D0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B23">
              <w:rPr>
                <w:rFonts w:ascii="Times New Roman" w:hAnsi="Times New Roman"/>
                <w:sz w:val="24"/>
                <w:szCs w:val="24"/>
              </w:rPr>
              <w:t>Согласование размещения сооружений и сооружений связи на объектах муниципального имущества</w:t>
            </w:r>
          </w:p>
        </w:tc>
        <w:tc>
          <w:tcPr>
            <w:tcW w:w="3827" w:type="dxa"/>
            <w:vMerge/>
            <w:vAlign w:val="center"/>
          </w:tcPr>
          <w:p w:rsidR="009F4821" w:rsidRPr="002D6CC9" w:rsidRDefault="009F4821" w:rsidP="00D93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4821" w:rsidRPr="002D6CC9" w:rsidTr="009C4860">
        <w:trPr>
          <w:trHeight w:val="192"/>
        </w:trPr>
        <w:tc>
          <w:tcPr>
            <w:tcW w:w="0" w:type="auto"/>
            <w:vAlign w:val="center"/>
          </w:tcPr>
          <w:p w:rsidR="009F4821" w:rsidRPr="00601B23" w:rsidRDefault="009F4821" w:rsidP="00D93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12" w:type="dxa"/>
            <w:noWrap/>
          </w:tcPr>
          <w:p w:rsidR="009F4821" w:rsidRPr="00601B23" w:rsidRDefault="009F4821" w:rsidP="002D01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B23">
              <w:rPr>
                <w:rFonts w:ascii="Times New Roman" w:hAnsi="Times New Roman"/>
                <w:b/>
                <w:bCs/>
                <w:sz w:val="24"/>
                <w:szCs w:val="24"/>
              </w:rPr>
              <w:t>5. Прочие услуги</w:t>
            </w:r>
          </w:p>
        </w:tc>
        <w:tc>
          <w:tcPr>
            <w:tcW w:w="3827" w:type="dxa"/>
            <w:vMerge/>
            <w:vAlign w:val="center"/>
          </w:tcPr>
          <w:p w:rsidR="009F4821" w:rsidRPr="002D6CC9" w:rsidRDefault="009F4821" w:rsidP="00D93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4821" w:rsidRPr="002D6CC9" w:rsidTr="009C4860">
        <w:trPr>
          <w:trHeight w:val="192"/>
        </w:trPr>
        <w:tc>
          <w:tcPr>
            <w:tcW w:w="0" w:type="auto"/>
            <w:vAlign w:val="center"/>
          </w:tcPr>
          <w:p w:rsidR="009F4821" w:rsidRPr="00601B23" w:rsidRDefault="009F4821" w:rsidP="00D93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12" w:type="dxa"/>
            <w:noWrap/>
          </w:tcPr>
          <w:p w:rsidR="009F4821" w:rsidRPr="00601B23" w:rsidRDefault="009F4821" w:rsidP="002D019A">
            <w:pPr>
              <w:rPr>
                <w:rFonts w:ascii="Times New Roman" w:hAnsi="Times New Roman"/>
                <w:sz w:val="24"/>
                <w:szCs w:val="24"/>
              </w:rPr>
            </w:pPr>
            <w:r w:rsidRPr="00601B23">
              <w:rPr>
                <w:rFonts w:ascii="Times New Roman" w:hAnsi="Times New Roman"/>
                <w:sz w:val="24"/>
                <w:szCs w:val="24"/>
              </w:rPr>
              <w:t>Рассмотрение обращений граждан</w:t>
            </w:r>
          </w:p>
        </w:tc>
        <w:tc>
          <w:tcPr>
            <w:tcW w:w="3827" w:type="dxa"/>
            <w:vMerge/>
            <w:vAlign w:val="center"/>
          </w:tcPr>
          <w:p w:rsidR="009F4821" w:rsidRPr="002D6CC9" w:rsidRDefault="009F4821" w:rsidP="00D93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F4821" w:rsidRPr="00600799" w:rsidRDefault="009F4821" w:rsidP="00600799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9F4821" w:rsidRPr="00600799" w:rsidSect="0039537B">
      <w:pgSz w:w="16838" w:h="11906" w:orient="landscape"/>
      <w:pgMar w:top="748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821" w:rsidRDefault="009F4821" w:rsidP="006E4DF7">
      <w:pPr>
        <w:spacing w:after="0" w:line="240" w:lineRule="auto"/>
      </w:pPr>
      <w:r>
        <w:separator/>
      </w:r>
    </w:p>
  </w:endnote>
  <w:endnote w:type="continuationSeparator" w:id="1">
    <w:p w:rsidR="009F4821" w:rsidRDefault="009F4821" w:rsidP="006E4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821" w:rsidRDefault="009F4821" w:rsidP="006E4DF7">
      <w:pPr>
        <w:spacing w:after="0" w:line="240" w:lineRule="auto"/>
      </w:pPr>
      <w:r>
        <w:separator/>
      </w:r>
    </w:p>
  </w:footnote>
  <w:footnote w:type="continuationSeparator" w:id="1">
    <w:p w:rsidR="009F4821" w:rsidRDefault="009F4821" w:rsidP="006E4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821" w:rsidRDefault="009F4821">
    <w:pPr>
      <w:pStyle w:val="Header"/>
      <w:jc w:val="center"/>
    </w:pPr>
    <w:fldSimple w:instr="PAGE   \* MERGEFORMAT">
      <w:r>
        <w:rPr>
          <w:noProof/>
        </w:rPr>
        <w:t>3</w:t>
      </w:r>
    </w:fldSimple>
  </w:p>
  <w:p w:rsidR="009F4821" w:rsidRDefault="009F48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2486"/>
    <w:multiLevelType w:val="hybridMultilevel"/>
    <w:tmpl w:val="7E064FA2"/>
    <w:lvl w:ilvl="0" w:tplc="0878375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0F0C70"/>
    <w:multiLevelType w:val="hybridMultilevel"/>
    <w:tmpl w:val="3C1A0460"/>
    <w:lvl w:ilvl="0" w:tplc="6280365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3A1125"/>
    <w:multiLevelType w:val="hybridMultilevel"/>
    <w:tmpl w:val="A7BAFE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8B6DB4"/>
    <w:multiLevelType w:val="hybridMultilevel"/>
    <w:tmpl w:val="579EC41E"/>
    <w:lvl w:ilvl="0" w:tplc="E3ACF1A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2576A4"/>
    <w:multiLevelType w:val="hybridMultilevel"/>
    <w:tmpl w:val="39F2412E"/>
    <w:lvl w:ilvl="0" w:tplc="BF9A15E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602D8B"/>
    <w:multiLevelType w:val="hybridMultilevel"/>
    <w:tmpl w:val="B9E4119A"/>
    <w:lvl w:ilvl="0" w:tplc="CB1A266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0A53B6"/>
    <w:multiLevelType w:val="hybridMultilevel"/>
    <w:tmpl w:val="54FEE528"/>
    <w:lvl w:ilvl="0" w:tplc="DB56FBA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30450B6"/>
    <w:multiLevelType w:val="hybridMultilevel"/>
    <w:tmpl w:val="C3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5E534C1"/>
    <w:multiLevelType w:val="hybridMultilevel"/>
    <w:tmpl w:val="1C9E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799"/>
    <w:rsid w:val="000011AD"/>
    <w:rsid w:val="0000356A"/>
    <w:rsid w:val="00011EC6"/>
    <w:rsid w:val="000360DE"/>
    <w:rsid w:val="00044F35"/>
    <w:rsid w:val="00086163"/>
    <w:rsid w:val="000A3DB8"/>
    <w:rsid w:val="000D358E"/>
    <w:rsid w:val="0011139C"/>
    <w:rsid w:val="00182A0D"/>
    <w:rsid w:val="001E2C72"/>
    <w:rsid w:val="001F5EA9"/>
    <w:rsid w:val="002052DE"/>
    <w:rsid w:val="002101FA"/>
    <w:rsid w:val="00234A52"/>
    <w:rsid w:val="002C778B"/>
    <w:rsid w:val="002D019A"/>
    <w:rsid w:val="002D6CC9"/>
    <w:rsid w:val="00302872"/>
    <w:rsid w:val="00344D43"/>
    <w:rsid w:val="00352243"/>
    <w:rsid w:val="00372C59"/>
    <w:rsid w:val="00392843"/>
    <w:rsid w:val="0039537B"/>
    <w:rsid w:val="003E2488"/>
    <w:rsid w:val="0043467C"/>
    <w:rsid w:val="00436A17"/>
    <w:rsid w:val="00473AF6"/>
    <w:rsid w:val="004A7534"/>
    <w:rsid w:val="004E0DD9"/>
    <w:rsid w:val="004F4308"/>
    <w:rsid w:val="0050541D"/>
    <w:rsid w:val="00510A21"/>
    <w:rsid w:val="00531E57"/>
    <w:rsid w:val="0054073B"/>
    <w:rsid w:val="005C2239"/>
    <w:rsid w:val="00600799"/>
    <w:rsid w:val="00601B23"/>
    <w:rsid w:val="00657231"/>
    <w:rsid w:val="00681D72"/>
    <w:rsid w:val="006E4194"/>
    <w:rsid w:val="006E4DF7"/>
    <w:rsid w:val="006F1C36"/>
    <w:rsid w:val="006F1F77"/>
    <w:rsid w:val="007046EE"/>
    <w:rsid w:val="00724DEC"/>
    <w:rsid w:val="0073044E"/>
    <w:rsid w:val="0075017B"/>
    <w:rsid w:val="007876A0"/>
    <w:rsid w:val="007C1FC3"/>
    <w:rsid w:val="007C538B"/>
    <w:rsid w:val="007D680D"/>
    <w:rsid w:val="008002A8"/>
    <w:rsid w:val="00827312"/>
    <w:rsid w:val="008974BB"/>
    <w:rsid w:val="008B2B9A"/>
    <w:rsid w:val="0092078F"/>
    <w:rsid w:val="00926109"/>
    <w:rsid w:val="009416D2"/>
    <w:rsid w:val="00997AD5"/>
    <w:rsid w:val="009C4860"/>
    <w:rsid w:val="009F4821"/>
    <w:rsid w:val="00A17652"/>
    <w:rsid w:val="00A33BB1"/>
    <w:rsid w:val="00A77FA1"/>
    <w:rsid w:val="00AB6C35"/>
    <w:rsid w:val="00AC0262"/>
    <w:rsid w:val="00AC6174"/>
    <w:rsid w:val="00AE6F40"/>
    <w:rsid w:val="00AE7E66"/>
    <w:rsid w:val="00AF63F1"/>
    <w:rsid w:val="00B00DD7"/>
    <w:rsid w:val="00B37404"/>
    <w:rsid w:val="00B770AB"/>
    <w:rsid w:val="00B87C39"/>
    <w:rsid w:val="00BD1D7D"/>
    <w:rsid w:val="00BF4226"/>
    <w:rsid w:val="00C73DD7"/>
    <w:rsid w:val="00C86120"/>
    <w:rsid w:val="00CA674C"/>
    <w:rsid w:val="00CE5B0A"/>
    <w:rsid w:val="00CF2714"/>
    <w:rsid w:val="00CF3112"/>
    <w:rsid w:val="00CF62C1"/>
    <w:rsid w:val="00D13BA3"/>
    <w:rsid w:val="00D171EA"/>
    <w:rsid w:val="00D23641"/>
    <w:rsid w:val="00D73431"/>
    <w:rsid w:val="00D7534E"/>
    <w:rsid w:val="00D7634B"/>
    <w:rsid w:val="00D8320B"/>
    <w:rsid w:val="00D93335"/>
    <w:rsid w:val="00D97F1A"/>
    <w:rsid w:val="00DA3CC9"/>
    <w:rsid w:val="00DC7E7E"/>
    <w:rsid w:val="00E34F0C"/>
    <w:rsid w:val="00E50232"/>
    <w:rsid w:val="00E9398F"/>
    <w:rsid w:val="00EC14EC"/>
    <w:rsid w:val="00F25446"/>
    <w:rsid w:val="00F75A98"/>
    <w:rsid w:val="00F769D4"/>
    <w:rsid w:val="00F83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F0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007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207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D7343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734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7343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734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7343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7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34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E4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E4DF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E4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E4DF7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601B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01B23"/>
    <w:rPr>
      <w:rFonts w:ascii="Arial" w:hAnsi="Arial"/>
      <w:lang w:val="ru-RU" w:eastAsia="ru-RU"/>
    </w:rPr>
  </w:style>
  <w:style w:type="character" w:customStyle="1" w:styleId="apple-style-span">
    <w:name w:val="apple-style-span"/>
    <w:basedOn w:val="DefaultParagraphFont"/>
    <w:uiPriority w:val="99"/>
    <w:rsid w:val="00601B2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153</TotalTime>
  <Pages>5</Pages>
  <Words>890</Words>
  <Characters>5079</Characters>
  <Application>Microsoft Office Outlook</Application>
  <DocSecurity>0</DocSecurity>
  <Lines>0</Lines>
  <Paragraphs>0</Paragraphs>
  <ScaleCrop>false</ScaleCrop>
  <Company>mineconom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Сагина Ирина Викторовна</dc:creator>
  <cp:keywords/>
  <dc:description/>
  <cp:lastModifiedBy>User</cp:lastModifiedBy>
  <cp:revision>8</cp:revision>
  <cp:lastPrinted>2013-12-17T08:59:00Z</cp:lastPrinted>
  <dcterms:created xsi:type="dcterms:W3CDTF">2013-11-28T04:29:00Z</dcterms:created>
  <dcterms:modified xsi:type="dcterms:W3CDTF">2013-12-17T09:00:00Z</dcterms:modified>
</cp:coreProperties>
</file>