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37" w:rsidRDefault="00296F37" w:rsidP="0077269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АДМИНИСТРАЦИЯ САРАПУЛЬСКОГО СЕЛЬСОВЕТА        </w:t>
      </w:r>
    </w:p>
    <w:p w:rsidR="00296F37" w:rsidRDefault="00296F37" w:rsidP="0077269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МОШКОВСКОГО РАЙОНА НОВОСИБИРСКОЙ ОБЛАСТИ</w:t>
      </w:r>
    </w:p>
    <w:p w:rsidR="00296F37" w:rsidRPr="00772690" w:rsidRDefault="00296F37" w:rsidP="0077269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</w:t>
      </w:r>
    </w:p>
    <w:p w:rsidR="00296F37" w:rsidRPr="00772690" w:rsidRDefault="00296F37" w:rsidP="0077269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  <w:r w:rsidRPr="00772690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 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           </w:t>
      </w:r>
      <w:r w:rsidRPr="00772690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ПОСТАНОВЛЕНИЕ</w:t>
      </w:r>
    </w:p>
    <w:p w:rsidR="00296F37" w:rsidRDefault="00296F37" w:rsidP="00D3757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от 20.11.2013 года                                                                     № 208</w:t>
      </w:r>
    </w:p>
    <w:p w:rsidR="00296F37" w:rsidRDefault="00296F37" w:rsidP="002B2B9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    Об утверждении Положения о порядке формирования дорожного фонда Сарапульского сельсовета Мошковского района Новосибирской области</w:t>
      </w:r>
    </w:p>
    <w:p w:rsidR="00296F37" w:rsidRDefault="00296F37" w:rsidP="002B2B9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В соответствии со статьей 179.4 Бюджетного кодекса Российской Федерации, Уставом Сарапульского сельсовета Мошковского района Новосибирской области, </w:t>
      </w:r>
    </w:p>
    <w:p w:rsidR="00296F37" w:rsidRPr="0015433F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5433F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ПОСТАНОВЛЯЮ</w:t>
      </w:r>
    </w:p>
    <w:p w:rsidR="00296F37" w:rsidRDefault="00296F37" w:rsidP="002B2B9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1. Утвердить Положение о порядке формирования дорожного фонда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Сарапульского сельсовета Мошковского района Новосибирской области, согласно Приложению 1,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2. Контроль за выполнением настоящего Постановления возложить на бухгалтера 1 категории Сарапульского сельсовета Мошковского района Новосибирской области.</w:t>
      </w:r>
    </w:p>
    <w:p w:rsidR="00296F37" w:rsidRPr="00772690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3. Данное Постановление вступает в силу со дня его официального опубликования в газете «Мошковская новь» и на официальном сайте администрации </w:t>
      </w:r>
      <w:r w:rsidRPr="007726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sarapulka</w:t>
      </w:r>
      <w:r w:rsidRPr="00772690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nso</w:t>
      </w:r>
      <w:r w:rsidRPr="0077269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Сарапульского сельсовета                                              В.А.Ишутин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6F37" w:rsidRDefault="00296F37" w:rsidP="002B2B9A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6F37" w:rsidRDefault="00296F37" w:rsidP="002B2B9A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6F37" w:rsidRDefault="00296F37" w:rsidP="0015433F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Приложение 1</w:t>
      </w:r>
    </w:p>
    <w:p w:rsidR="00296F37" w:rsidRDefault="00296F37" w:rsidP="002B2B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296F37" w:rsidRDefault="00296F37" w:rsidP="001543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Сарапульского сельсовета Мошковского района</w:t>
      </w:r>
    </w:p>
    <w:p w:rsidR="00296F37" w:rsidRDefault="00296F37" w:rsidP="001543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296F37" w:rsidRDefault="00296F37" w:rsidP="007726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от 20.11.2013 года  № 208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:rsidR="00296F37" w:rsidRDefault="00296F37" w:rsidP="002B2B9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 порядке формирования дорожного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фонда Сарапульского сельсовета Мошковского района Новосибирской области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1.Общие положения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1.1 Настоящее Положение разработано в соответствии со статьей 179.4 Бюджетного кодекса Российской Федерации и определяет правовые основы организации муниципального дорожного фонда Сарапульского сельсовета Мошковского района Новосибирской области.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1.2 Муниципальный дорожный фонд Сарапульского сельсовета Мошковского района Новосибирской области - часть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Сарапульского сельсовета Мошковского района Новосибирской области.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2.Порядок формирования дорожного фонда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2.1 Доходы муниципального дорожного фонда формируются за счет: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 остатка средств фонда на 1 января очередного финансового года (за исключением года создания дорожного фонда);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 безвозмездных поступлений от физических и юридических лиц на финансовое обеспечение дорожной деятельности, в том числе, добровольных пожертвований;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 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 эксплуатации и использования имущества автомобильных дорог общего пользования местного значения;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е) платы за оказание услуг по присоединению объектов дорожного сервиса к автомобильным дорогам общего пользования местного значения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2.2 Объем бюджетных ассигнований муниципального дорожного фонда утверждается решением Совета депутатов Сарапульского сельсовета Мошковского района Новосибирской области о бюджете на очередной финансовый год и плановый период в размере не менее прогнозируемого объема установленных настоящим положением доходов местного бюджета.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Объем бюджетных ассигнований муниципального дорожного фонда подлежит корректировке в текущем финансовом году на разницу между фактически поступившим и прогнозировавшимся при его формировании объемом указанных в пункте 2.1 настоящего положения доходов местного бюджета.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3. Порядок использования муниципального дорожного фонда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3.1 Средства муниципального дорожного фонда направляются на финансовое обеспечение дорожной деятельности в отношении автомобильных дорог общего пользования местного значения в соответствии с бюджетной сметой на соответствующий финансовый год или муниципальными целевыми программами в области дорожного хозяйства по следующим основным целевым направлениям: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содержание, ремонт и капитальный ремонт действующей сети автомобильных дорог общего пользования местного значения и искусственных сооружений на них;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строительство и реконструкция автомобильных дорог общего пользования местного значения и искусственных сооружений на них;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проведение проектно-изыскательских работ;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реализация прочих мероприятий, необходимых для развития и функционирования сети автомобильных дорог общего пользования местного значения;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создание резерва средств муниципального дорожного фонда.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3.2 Средства муниципального дорожного фонда имеют целевое значение и не подлежат изъятию либо расходованию на цели, не указанные в пункте 3.1 раздела 3 настоящего положения.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3.3 Резерв средств муниципального дорожного фонда устанавливается в размере 1 процента поступлений годовых доходов дорожного фонда и может расходоваться на цели, связанные с восстановлением функционирования автомобильных дорог, в том числе, на финансовое обеспечение ликвидации последствий стихийных бедствий и других чрезвычайных происшествий.</w:t>
      </w:r>
    </w:p>
    <w:p w:rsidR="00296F37" w:rsidRDefault="00296F37" w:rsidP="002B2B9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3.4 Средства муниципального дорожного фонда, не использованные в течение года, не подлежат изъятию и учитываются при финансовом обеспечении в последующих периодах.</w:t>
      </w:r>
    </w:p>
    <w:p w:rsidR="00296F37" w:rsidRDefault="00296F37" w:rsidP="002B2B9A">
      <w:pPr>
        <w:rPr>
          <w:rFonts w:ascii="Times New Roman" w:hAnsi="Times New Roman"/>
          <w:sz w:val="28"/>
          <w:szCs w:val="28"/>
        </w:rPr>
      </w:pPr>
    </w:p>
    <w:p w:rsidR="00296F37" w:rsidRDefault="00296F37" w:rsidP="00940E3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sectPr w:rsidR="00296F37" w:rsidSect="00D3757B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F37" w:rsidRDefault="00296F37">
      <w:r>
        <w:separator/>
      </w:r>
    </w:p>
  </w:endnote>
  <w:endnote w:type="continuationSeparator" w:id="1">
    <w:p w:rsidR="00296F37" w:rsidRDefault="00296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F37" w:rsidRDefault="00296F37">
      <w:r>
        <w:separator/>
      </w:r>
    </w:p>
  </w:footnote>
  <w:footnote w:type="continuationSeparator" w:id="1">
    <w:p w:rsidR="00296F37" w:rsidRDefault="00296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37" w:rsidRDefault="00296F37" w:rsidP="00C307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6F37" w:rsidRDefault="00296F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37" w:rsidRDefault="00296F37" w:rsidP="00C307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96F37" w:rsidRDefault="00296F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01"/>
    <w:rsid w:val="00005F71"/>
    <w:rsid w:val="00015891"/>
    <w:rsid w:val="00041839"/>
    <w:rsid w:val="00041BAD"/>
    <w:rsid w:val="0004361B"/>
    <w:rsid w:val="00056F34"/>
    <w:rsid w:val="00057931"/>
    <w:rsid w:val="00064194"/>
    <w:rsid w:val="000734CA"/>
    <w:rsid w:val="00076FBC"/>
    <w:rsid w:val="00093372"/>
    <w:rsid w:val="000A2D54"/>
    <w:rsid w:val="000C09F2"/>
    <w:rsid w:val="000C0BEE"/>
    <w:rsid w:val="000D2A65"/>
    <w:rsid w:val="000E61D9"/>
    <w:rsid w:val="000F6171"/>
    <w:rsid w:val="00101545"/>
    <w:rsid w:val="0011392D"/>
    <w:rsid w:val="00120260"/>
    <w:rsid w:val="0013166B"/>
    <w:rsid w:val="0013608B"/>
    <w:rsid w:val="001400C0"/>
    <w:rsid w:val="001405D3"/>
    <w:rsid w:val="00141EDC"/>
    <w:rsid w:val="00152B07"/>
    <w:rsid w:val="0015433F"/>
    <w:rsid w:val="00154429"/>
    <w:rsid w:val="001563F4"/>
    <w:rsid w:val="00161C77"/>
    <w:rsid w:val="001625B9"/>
    <w:rsid w:val="00175A73"/>
    <w:rsid w:val="00182685"/>
    <w:rsid w:val="001A182F"/>
    <w:rsid w:val="001A3A55"/>
    <w:rsid w:val="001B1C0E"/>
    <w:rsid w:val="001C590C"/>
    <w:rsid w:val="001C5C8E"/>
    <w:rsid w:val="001D2016"/>
    <w:rsid w:val="001D7C5A"/>
    <w:rsid w:val="001E03A2"/>
    <w:rsid w:val="001E3BAD"/>
    <w:rsid w:val="001E3DEE"/>
    <w:rsid w:val="001E4680"/>
    <w:rsid w:val="00205685"/>
    <w:rsid w:val="00210A01"/>
    <w:rsid w:val="002202F3"/>
    <w:rsid w:val="0022386D"/>
    <w:rsid w:val="0023137D"/>
    <w:rsid w:val="00231F1F"/>
    <w:rsid w:val="00237A71"/>
    <w:rsid w:val="00250411"/>
    <w:rsid w:val="00254B8E"/>
    <w:rsid w:val="00254E31"/>
    <w:rsid w:val="00263E4E"/>
    <w:rsid w:val="002644BC"/>
    <w:rsid w:val="00264613"/>
    <w:rsid w:val="00291295"/>
    <w:rsid w:val="002966E6"/>
    <w:rsid w:val="00296F37"/>
    <w:rsid w:val="002A16E0"/>
    <w:rsid w:val="002A3022"/>
    <w:rsid w:val="002A66BD"/>
    <w:rsid w:val="002B2B9A"/>
    <w:rsid w:val="002D1793"/>
    <w:rsid w:val="002D4185"/>
    <w:rsid w:val="002D744F"/>
    <w:rsid w:val="002F62FC"/>
    <w:rsid w:val="002F6911"/>
    <w:rsid w:val="00300EC0"/>
    <w:rsid w:val="00315488"/>
    <w:rsid w:val="0032005E"/>
    <w:rsid w:val="00322D64"/>
    <w:rsid w:val="00330D18"/>
    <w:rsid w:val="003653B3"/>
    <w:rsid w:val="00376091"/>
    <w:rsid w:val="003862C3"/>
    <w:rsid w:val="003865DD"/>
    <w:rsid w:val="00391679"/>
    <w:rsid w:val="00392A23"/>
    <w:rsid w:val="003962E7"/>
    <w:rsid w:val="003A0A5F"/>
    <w:rsid w:val="003D02AC"/>
    <w:rsid w:val="003D1971"/>
    <w:rsid w:val="003D31FA"/>
    <w:rsid w:val="003D3204"/>
    <w:rsid w:val="003D493A"/>
    <w:rsid w:val="003D7E9A"/>
    <w:rsid w:val="003E4B9F"/>
    <w:rsid w:val="003E557C"/>
    <w:rsid w:val="003F6BFE"/>
    <w:rsid w:val="003F70BD"/>
    <w:rsid w:val="004151AE"/>
    <w:rsid w:val="0041572C"/>
    <w:rsid w:val="00415C1B"/>
    <w:rsid w:val="0041743C"/>
    <w:rsid w:val="004251A2"/>
    <w:rsid w:val="004400B5"/>
    <w:rsid w:val="00451A3F"/>
    <w:rsid w:val="004526C3"/>
    <w:rsid w:val="00457B2F"/>
    <w:rsid w:val="00460DE5"/>
    <w:rsid w:val="00460E6A"/>
    <w:rsid w:val="00462CF7"/>
    <w:rsid w:val="004675D0"/>
    <w:rsid w:val="004A0453"/>
    <w:rsid w:val="004A06E6"/>
    <w:rsid w:val="004B6999"/>
    <w:rsid w:val="004B7FFE"/>
    <w:rsid w:val="004C74E9"/>
    <w:rsid w:val="004C7803"/>
    <w:rsid w:val="004C7E95"/>
    <w:rsid w:val="004E10CF"/>
    <w:rsid w:val="00502D45"/>
    <w:rsid w:val="005078CF"/>
    <w:rsid w:val="00517401"/>
    <w:rsid w:val="00527541"/>
    <w:rsid w:val="00541CAD"/>
    <w:rsid w:val="0054327F"/>
    <w:rsid w:val="00567745"/>
    <w:rsid w:val="005742F7"/>
    <w:rsid w:val="00581F28"/>
    <w:rsid w:val="00581FD1"/>
    <w:rsid w:val="00585A7B"/>
    <w:rsid w:val="00585D76"/>
    <w:rsid w:val="005A2669"/>
    <w:rsid w:val="005A4C4A"/>
    <w:rsid w:val="005B4F73"/>
    <w:rsid w:val="005C0D1A"/>
    <w:rsid w:val="005C747E"/>
    <w:rsid w:val="005D7171"/>
    <w:rsid w:val="005E2C5D"/>
    <w:rsid w:val="005E584A"/>
    <w:rsid w:val="005F296F"/>
    <w:rsid w:val="005F4CCB"/>
    <w:rsid w:val="005F5242"/>
    <w:rsid w:val="005F580F"/>
    <w:rsid w:val="0060235F"/>
    <w:rsid w:val="00603B6E"/>
    <w:rsid w:val="00606BF2"/>
    <w:rsid w:val="00607733"/>
    <w:rsid w:val="00611E16"/>
    <w:rsid w:val="006173EA"/>
    <w:rsid w:val="006211DB"/>
    <w:rsid w:val="00624FD2"/>
    <w:rsid w:val="00627DEA"/>
    <w:rsid w:val="00633384"/>
    <w:rsid w:val="00663E1E"/>
    <w:rsid w:val="0068521E"/>
    <w:rsid w:val="00685D68"/>
    <w:rsid w:val="00687953"/>
    <w:rsid w:val="006974DC"/>
    <w:rsid w:val="0069777B"/>
    <w:rsid w:val="006A0592"/>
    <w:rsid w:val="006A66F9"/>
    <w:rsid w:val="006A6795"/>
    <w:rsid w:val="006A6E15"/>
    <w:rsid w:val="006A7B65"/>
    <w:rsid w:val="006C3CE9"/>
    <w:rsid w:val="006C4D4A"/>
    <w:rsid w:val="006D7B21"/>
    <w:rsid w:val="006D7EA6"/>
    <w:rsid w:val="006E4B2F"/>
    <w:rsid w:val="006E5779"/>
    <w:rsid w:val="006E7BE9"/>
    <w:rsid w:val="006F38FA"/>
    <w:rsid w:val="006F610F"/>
    <w:rsid w:val="006F66A0"/>
    <w:rsid w:val="00713227"/>
    <w:rsid w:val="00716EB0"/>
    <w:rsid w:val="0072494F"/>
    <w:rsid w:val="007521F4"/>
    <w:rsid w:val="007539C8"/>
    <w:rsid w:val="00755EB5"/>
    <w:rsid w:val="00756ADF"/>
    <w:rsid w:val="007600DF"/>
    <w:rsid w:val="00762792"/>
    <w:rsid w:val="00763826"/>
    <w:rsid w:val="00772690"/>
    <w:rsid w:val="007765E8"/>
    <w:rsid w:val="00782E7C"/>
    <w:rsid w:val="00797057"/>
    <w:rsid w:val="007B286E"/>
    <w:rsid w:val="007B669B"/>
    <w:rsid w:val="007D44F4"/>
    <w:rsid w:val="007E37B4"/>
    <w:rsid w:val="007E5500"/>
    <w:rsid w:val="007F3E63"/>
    <w:rsid w:val="007F454D"/>
    <w:rsid w:val="0080509B"/>
    <w:rsid w:val="008118C2"/>
    <w:rsid w:val="0081791C"/>
    <w:rsid w:val="00820366"/>
    <w:rsid w:val="00821526"/>
    <w:rsid w:val="008242B8"/>
    <w:rsid w:val="0082629A"/>
    <w:rsid w:val="00837C2F"/>
    <w:rsid w:val="0084178E"/>
    <w:rsid w:val="00847A46"/>
    <w:rsid w:val="00852830"/>
    <w:rsid w:val="00852A4D"/>
    <w:rsid w:val="00852B87"/>
    <w:rsid w:val="0085637F"/>
    <w:rsid w:val="00857107"/>
    <w:rsid w:val="008579C7"/>
    <w:rsid w:val="00857AF3"/>
    <w:rsid w:val="00863680"/>
    <w:rsid w:val="0086429F"/>
    <w:rsid w:val="008643AC"/>
    <w:rsid w:val="00882FA0"/>
    <w:rsid w:val="00885211"/>
    <w:rsid w:val="00895E7D"/>
    <w:rsid w:val="008A00EA"/>
    <w:rsid w:val="008A096B"/>
    <w:rsid w:val="008A1EEB"/>
    <w:rsid w:val="008A7637"/>
    <w:rsid w:val="008B1559"/>
    <w:rsid w:val="008B3DC9"/>
    <w:rsid w:val="008D69DD"/>
    <w:rsid w:val="008E02D1"/>
    <w:rsid w:val="008E1323"/>
    <w:rsid w:val="008E5739"/>
    <w:rsid w:val="00905FAF"/>
    <w:rsid w:val="00907BD1"/>
    <w:rsid w:val="00927483"/>
    <w:rsid w:val="009355A2"/>
    <w:rsid w:val="00937D70"/>
    <w:rsid w:val="00940706"/>
    <w:rsid w:val="00940E3F"/>
    <w:rsid w:val="009436E9"/>
    <w:rsid w:val="009446F2"/>
    <w:rsid w:val="00945DF5"/>
    <w:rsid w:val="00952CC4"/>
    <w:rsid w:val="00956096"/>
    <w:rsid w:val="00960374"/>
    <w:rsid w:val="00965D84"/>
    <w:rsid w:val="009746E2"/>
    <w:rsid w:val="00976734"/>
    <w:rsid w:val="00976F9E"/>
    <w:rsid w:val="00977BF5"/>
    <w:rsid w:val="00987949"/>
    <w:rsid w:val="00994931"/>
    <w:rsid w:val="009A1E57"/>
    <w:rsid w:val="009A6BCC"/>
    <w:rsid w:val="009A7EF7"/>
    <w:rsid w:val="009B49E9"/>
    <w:rsid w:val="009B5EE3"/>
    <w:rsid w:val="009C095A"/>
    <w:rsid w:val="009C17FC"/>
    <w:rsid w:val="009C2DAD"/>
    <w:rsid w:val="009C3CBA"/>
    <w:rsid w:val="009C6C10"/>
    <w:rsid w:val="009D734E"/>
    <w:rsid w:val="009E5859"/>
    <w:rsid w:val="009E6801"/>
    <w:rsid w:val="00A14379"/>
    <w:rsid w:val="00A14E2F"/>
    <w:rsid w:val="00A47749"/>
    <w:rsid w:val="00A63B76"/>
    <w:rsid w:val="00A66F3C"/>
    <w:rsid w:val="00A7753C"/>
    <w:rsid w:val="00A86822"/>
    <w:rsid w:val="00AD07D9"/>
    <w:rsid w:val="00AD36F0"/>
    <w:rsid w:val="00AD4653"/>
    <w:rsid w:val="00AD6500"/>
    <w:rsid w:val="00AE50DF"/>
    <w:rsid w:val="00AE50E7"/>
    <w:rsid w:val="00AE58F9"/>
    <w:rsid w:val="00AE5D4D"/>
    <w:rsid w:val="00AF6741"/>
    <w:rsid w:val="00B038DB"/>
    <w:rsid w:val="00B03E55"/>
    <w:rsid w:val="00B16FF7"/>
    <w:rsid w:val="00B25BC4"/>
    <w:rsid w:val="00B26FF0"/>
    <w:rsid w:val="00B45DBE"/>
    <w:rsid w:val="00B474FA"/>
    <w:rsid w:val="00B52A7F"/>
    <w:rsid w:val="00B63E0F"/>
    <w:rsid w:val="00B71AF6"/>
    <w:rsid w:val="00B91E14"/>
    <w:rsid w:val="00B93B69"/>
    <w:rsid w:val="00B944F8"/>
    <w:rsid w:val="00B95B6A"/>
    <w:rsid w:val="00B97013"/>
    <w:rsid w:val="00BA77D9"/>
    <w:rsid w:val="00BC73FC"/>
    <w:rsid w:val="00BD1CAB"/>
    <w:rsid w:val="00BD7D6E"/>
    <w:rsid w:val="00BE66C6"/>
    <w:rsid w:val="00BF7B8D"/>
    <w:rsid w:val="00C06FCA"/>
    <w:rsid w:val="00C155FE"/>
    <w:rsid w:val="00C23178"/>
    <w:rsid w:val="00C24A1D"/>
    <w:rsid w:val="00C30786"/>
    <w:rsid w:val="00C31A9E"/>
    <w:rsid w:val="00C32A97"/>
    <w:rsid w:val="00C45865"/>
    <w:rsid w:val="00C5285C"/>
    <w:rsid w:val="00C61090"/>
    <w:rsid w:val="00C65DBB"/>
    <w:rsid w:val="00C66052"/>
    <w:rsid w:val="00C666F0"/>
    <w:rsid w:val="00C72B45"/>
    <w:rsid w:val="00C91DE5"/>
    <w:rsid w:val="00C94D32"/>
    <w:rsid w:val="00C96E46"/>
    <w:rsid w:val="00CB079E"/>
    <w:rsid w:val="00CB1C87"/>
    <w:rsid w:val="00CB5CF4"/>
    <w:rsid w:val="00CE3051"/>
    <w:rsid w:val="00CE5314"/>
    <w:rsid w:val="00CE54FC"/>
    <w:rsid w:val="00CF5F74"/>
    <w:rsid w:val="00CF6654"/>
    <w:rsid w:val="00CF669F"/>
    <w:rsid w:val="00D02D1E"/>
    <w:rsid w:val="00D073D3"/>
    <w:rsid w:val="00D118B0"/>
    <w:rsid w:val="00D329A9"/>
    <w:rsid w:val="00D3757B"/>
    <w:rsid w:val="00D456E1"/>
    <w:rsid w:val="00D536BD"/>
    <w:rsid w:val="00D60006"/>
    <w:rsid w:val="00D674C7"/>
    <w:rsid w:val="00D67DE7"/>
    <w:rsid w:val="00D8118A"/>
    <w:rsid w:val="00D8291E"/>
    <w:rsid w:val="00D91601"/>
    <w:rsid w:val="00D937AE"/>
    <w:rsid w:val="00DB2566"/>
    <w:rsid w:val="00DB4A27"/>
    <w:rsid w:val="00DC62D5"/>
    <w:rsid w:val="00DD6A48"/>
    <w:rsid w:val="00DE1AE8"/>
    <w:rsid w:val="00DF7B26"/>
    <w:rsid w:val="00E01273"/>
    <w:rsid w:val="00E33117"/>
    <w:rsid w:val="00E3536C"/>
    <w:rsid w:val="00E40A79"/>
    <w:rsid w:val="00E43B05"/>
    <w:rsid w:val="00E45723"/>
    <w:rsid w:val="00E4585A"/>
    <w:rsid w:val="00E47EA0"/>
    <w:rsid w:val="00E5555B"/>
    <w:rsid w:val="00E55F1E"/>
    <w:rsid w:val="00E56201"/>
    <w:rsid w:val="00E66DB9"/>
    <w:rsid w:val="00E71776"/>
    <w:rsid w:val="00E81603"/>
    <w:rsid w:val="00E837C4"/>
    <w:rsid w:val="00E872BD"/>
    <w:rsid w:val="00E872CE"/>
    <w:rsid w:val="00E9797D"/>
    <w:rsid w:val="00EA21B4"/>
    <w:rsid w:val="00EA49B2"/>
    <w:rsid w:val="00EB1839"/>
    <w:rsid w:val="00EB1F45"/>
    <w:rsid w:val="00EB234D"/>
    <w:rsid w:val="00EB7F9A"/>
    <w:rsid w:val="00EC6FC1"/>
    <w:rsid w:val="00EC7BB6"/>
    <w:rsid w:val="00ED19BD"/>
    <w:rsid w:val="00EE091B"/>
    <w:rsid w:val="00EE69C6"/>
    <w:rsid w:val="00EF5E11"/>
    <w:rsid w:val="00F02B06"/>
    <w:rsid w:val="00F10732"/>
    <w:rsid w:val="00F15022"/>
    <w:rsid w:val="00F32A45"/>
    <w:rsid w:val="00F3417F"/>
    <w:rsid w:val="00F35F6E"/>
    <w:rsid w:val="00F414F3"/>
    <w:rsid w:val="00F43E74"/>
    <w:rsid w:val="00F61E49"/>
    <w:rsid w:val="00F628DD"/>
    <w:rsid w:val="00F741F2"/>
    <w:rsid w:val="00FA4937"/>
    <w:rsid w:val="00FB5E1A"/>
    <w:rsid w:val="00FB6CF6"/>
    <w:rsid w:val="00FD00DF"/>
    <w:rsid w:val="00FE3973"/>
    <w:rsid w:val="00FE4101"/>
    <w:rsid w:val="00FE5F21"/>
    <w:rsid w:val="00FE764A"/>
    <w:rsid w:val="00FF0D40"/>
    <w:rsid w:val="00FF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A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58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56F3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4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0E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375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375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1089</TotalTime>
  <Pages>4</Pages>
  <Words>805</Words>
  <Characters>4595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2013-12-18T05:57:00Z</cp:lastPrinted>
  <dcterms:created xsi:type="dcterms:W3CDTF">2012-12-18T03:30:00Z</dcterms:created>
  <dcterms:modified xsi:type="dcterms:W3CDTF">2013-12-19T07:06:00Z</dcterms:modified>
</cp:coreProperties>
</file>